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60A" w:rsidRPr="009D00D4" w:rsidRDefault="00C2660A" w:rsidP="00FD40F9">
      <w:pPr>
        <w:pStyle w:val="Title"/>
        <w:spacing w:before="0" w:after="0" w:line="240" w:lineRule="atLeast"/>
        <w:jc w:val="center"/>
        <w:rPr>
          <w:rFonts w:ascii="Times New Roman" w:hAnsi="Times New Roman" w:cs="Times New Roman"/>
          <w:spacing w:val="34"/>
        </w:rPr>
      </w:pPr>
      <w:r w:rsidRPr="009D00D4">
        <w:rPr>
          <w:rFonts w:ascii="Times New Roman" w:hAnsi="Times New Roman" w:cs="Times New Roman"/>
          <w:spacing w:val="34"/>
        </w:rPr>
        <w:t>АДМИНИСТРАЦИЯ</w:t>
      </w:r>
    </w:p>
    <w:p w:rsidR="00C2660A" w:rsidRPr="009D00D4" w:rsidRDefault="00C2660A" w:rsidP="00FD40F9">
      <w:pPr>
        <w:pStyle w:val="Title"/>
        <w:spacing w:before="0" w:after="0" w:line="240" w:lineRule="atLeast"/>
        <w:jc w:val="center"/>
        <w:rPr>
          <w:rFonts w:ascii="Times New Roman" w:hAnsi="Times New Roman" w:cs="Times New Roman"/>
          <w:spacing w:val="34"/>
        </w:rPr>
      </w:pPr>
      <w:r w:rsidRPr="009D00D4">
        <w:rPr>
          <w:rFonts w:ascii="Times New Roman" w:hAnsi="Times New Roman" w:cs="Times New Roman"/>
          <w:spacing w:val="34"/>
        </w:rPr>
        <w:t>СЛАВЯНСКОГО СЕЛЬСКОГО ПОСЕЛЕНИЯ</w:t>
      </w:r>
    </w:p>
    <w:p w:rsidR="00C2660A" w:rsidRPr="009D00D4" w:rsidRDefault="00C2660A" w:rsidP="00FD40F9">
      <w:pPr>
        <w:spacing w:after="0" w:line="240" w:lineRule="atLeast"/>
        <w:jc w:val="center"/>
        <w:rPr>
          <w:rFonts w:ascii="Times New Roman" w:hAnsi="Times New Roman" w:cs="Times New Roman"/>
          <w:spacing w:val="34"/>
          <w:sz w:val="28"/>
          <w:szCs w:val="28"/>
        </w:rPr>
      </w:pPr>
      <w:r w:rsidRPr="009D00D4">
        <w:rPr>
          <w:rFonts w:ascii="Times New Roman" w:hAnsi="Times New Roman" w:cs="Times New Roman"/>
          <w:spacing w:val="34"/>
          <w:sz w:val="28"/>
          <w:szCs w:val="28"/>
        </w:rPr>
        <w:t>НОВОВАРШАВСКОГО МУНИЦИПАЛЬНОГО РАЙОНА</w:t>
      </w:r>
    </w:p>
    <w:p w:rsidR="00C2660A" w:rsidRDefault="00C2660A" w:rsidP="00FD40F9">
      <w:pPr>
        <w:spacing w:after="0" w:line="240" w:lineRule="atLeast"/>
        <w:jc w:val="center"/>
        <w:rPr>
          <w:rFonts w:ascii="Times New Roman" w:hAnsi="Times New Roman" w:cs="Times New Roman"/>
          <w:spacing w:val="34"/>
          <w:sz w:val="24"/>
          <w:szCs w:val="24"/>
        </w:rPr>
      </w:pPr>
      <w:r w:rsidRPr="009D00D4">
        <w:rPr>
          <w:rFonts w:ascii="Times New Roman" w:hAnsi="Times New Roman" w:cs="Times New Roman"/>
          <w:spacing w:val="34"/>
          <w:sz w:val="28"/>
          <w:szCs w:val="28"/>
        </w:rPr>
        <w:t>ОМСКОЙ ОБЛАСТИ</w:t>
      </w:r>
    </w:p>
    <w:p w:rsidR="00C2660A" w:rsidRPr="00624C3A" w:rsidRDefault="00C2660A" w:rsidP="00FD40F9">
      <w:pPr>
        <w:spacing w:after="0" w:line="240" w:lineRule="atLeast"/>
        <w:jc w:val="center"/>
        <w:rPr>
          <w:rFonts w:ascii="Times New Roman" w:hAnsi="Times New Roman" w:cs="Times New Roman"/>
          <w:spacing w:val="34"/>
          <w:sz w:val="24"/>
          <w:szCs w:val="24"/>
        </w:rPr>
      </w:pPr>
    </w:p>
    <w:tbl>
      <w:tblPr>
        <w:tblW w:w="9497" w:type="dxa"/>
        <w:tblInd w:w="-106" w:type="dxa"/>
        <w:tblLayout w:type="fixed"/>
        <w:tblLook w:val="0000"/>
      </w:tblPr>
      <w:tblGrid>
        <w:gridCol w:w="9497"/>
      </w:tblGrid>
      <w:tr w:rsidR="00C2660A" w:rsidRPr="00624C3A">
        <w:tc>
          <w:tcPr>
            <w:tcW w:w="9497" w:type="dxa"/>
            <w:tcBorders>
              <w:bottom w:val="thickThinLargeGap" w:sz="24" w:space="0" w:color="auto"/>
            </w:tcBorders>
          </w:tcPr>
          <w:p w:rsidR="00C2660A" w:rsidRPr="009D00D4" w:rsidRDefault="00C2660A" w:rsidP="00906053">
            <w:pPr>
              <w:pStyle w:val="Heading2"/>
              <w:spacing w:before="0" w:after="0" w:line="240" w:lineRule="atLeast"/>
              <w:jc w:val="center"/>
              <w:rPr>
                <w:rFonts w:ascii="Times New Roman" w:hAnsi="Times New Roman" w:cs="Times New Roman"/>
                <w:i w:val="0"/>
                <w:iCs w:val="0"/>
                <w:spacing w:val="56"/>
                <w:sz w:val="48"/>
                <w:szCs w:val="48"/>
              </w:rPr>
            </w:pPr>
            <w:r w:rsidRPr="009D00D4">
              <w:rPr>
                <w:rFonts w:ascii="Times New Roman" w:hAnsi="Times New Roman" w:cs="Times New Roman"/>
                <w:i w:val="0"/>
                <w:iCs w:val="0"/>
                <w:spacing w:val="56"/>
                <w:sz w:val="48"/>
                <w:szCs w:val="48"/>
              </w:rPr>
              <w:t>ПОСТАНОВЛЕНИЕ</w:t>
            </w:r>
          </w:p>
        </w:tc>
      </w:tr>
      <w:tr w:rsidR="00C2660A" w:rsidRPr="00624C3A">
        <w:tc>
          <w:tcPr>
            <w:tcW w:w="9497" w:type="dxa"/>
            <w:tcBorders>
              <w:top w:val="thickThinLargeGap" w:sz="24" w:space="0" w:color="auto"/>
            </w:tcBorders>
          </w:tcPr>
          <w:p w:rsidR="00C2660A" w:rsidRPr="00624C3A" w:rsidRDefault="00C2660A" w:rsidP="00906053">
            <w:pPr>
              <w:pStyle w:val="Heading1"/>
              <w:spacing w:before="0" w:line="240" w:lineRule="atLeast"/>
              <w:rPr>
                <w:rFonts w:ascii="Times New Roman" w:hAnsi="Times New Roman" w:cs="Times New Roman"/>
                <w:b w:val="0"/>
                <w:bCs w:val="0"/>
              </w:rPr>
            </w:pPr>
            <w:r>
              <w:rPr>
                <w:rFonts w:ascii="Times New Roman" w:hAnsi="Times New Roman" w:cs="Times New Roman"/>
                <w:b w:val="0"/>
                <w:bCs w:val="0"/>
                <w:color w:val="auto"/>
              </w:rPr>
              <w:t>10.06.2022  № 43</w:t>
            </w:r>
            <w:r w:rsidRPr="00794161">
              <w:rPr>
                <w:rFonts w:ascii="Times New Roman" w:hAnsi="Times New Roman" w:cs="Times New Roman"/>
                <w:b w:val="0"/>
                <w:bCs w:val="0"/>
                <w:color w:val="auto"/>
              </w:rPr>
              <w:t>-п</w:t>
            </w:r>
            <w:r w:rsidRPr="00624C3A">
              <w:rPr>
                <w:rFonts w:ascii="Times New Roman" w:hAnsi="Times New Roman" w:cs="Times New Roman"/>
                <w:b w:val="0"/>
                <w:bCs w:val="0"/>
                <w:color w:val="auto"/>
              </w:rPr>
              <w:t xml:space="preserve">                                                                          с. Славянка</w:t>
            </w:r>
          </w:p>
        </w:tc>
      </w:tr>
    </w:tbl>
    <w:p w:rsidR="00C2660A" w:rsidRDefault="00C2660A" w:rsidP="00470A22">
      <w:pPr>
        <w:spacing w:after="0" w:line="240" w:lineRule="auto"/>
        <w:rPr>
          <w:rFonts w:ascii="Times New Roman" w:hAnsi="Times New Roman" w:cs="Times New Roman"/>
          <w:sz w:val="24"/>
          <w:szCs w:val="24"/>
        </w:rPr>
      </w:pPr>
    </w:p>
    <w:p w:rsidR="00C2660A" w:rsidRDefault="00C2660A" w:rsidP="00222FB9">
      <w:pPr>
        <w:spacing w:after="0" w:line="240" w:lineRule="auto"/>
        <w:jc w:val="both"/>
        <w:rPr>
          <w:rFonts w:ascii="Times New Roman" w:hAnsi="Times New Roman" w:cs="Times New Roman"/>
          <w:sz w:val="24"/>
          <w:szCs w:val="24"/>
        </w:rPr>
      </w:pPr>
    </w:p>
    <w:p w:rsidR="00C2660A" w:rsidRPr="00FD40F9" w:rsidRDefault="00C2660A" w:rsidP="009845B2">
      <w:pPr>
        <w:spacing w:after="0" w:line="240" w:lineRule="auto"/>
        <w:jc w:val="center"/>
        <w:rPr>
          <w:rFonts w:ascii="Times New Roman" w:hAnsi="Times New Roman" w:cs="Times New Roman"/>
          <w:sz w:val="24"/>
          <w:szCs w:val="24"/>
        </w:rPr>
      </w:pPr>
      <w:r w:rsidRPr="00FD40F9">
        <w:rPr>
          <w:rFonts w:ascii="Times New Roman" w:hAnsi="Times New Roman" w:cs="Times New Roman"/>
          <w:sz w:val="24"/>
          <w:szCs w:val="24"/>
        </w:rPr>
        <w:t>«Об утверждении административного регламента по предоставлению Администрацией Славянского сельского поселения Нововаршавского муниципального района Омской области муниципальной услуги «Выдача гражданам и юридическим лицам выписок из реестра муниципального имущества Славянского сельского поселения Нововаршавского муниципального района Омской области»</w:t>
      </w:r>
      <w:r>
        <w:rPr>
          <w:rFonts w:ascii="Times New Roman" w:hAnsi="Times New Roman" w:cs="Times New Roman"/>
          <w:sz w:val="24"/>
          <w:szCs w:val="24"/>
        </w:rPr>
        <w:t xml:space="preserve"> (август 2024</w:t>
      </w:r>
    </w:p>
    <w:p w:rsidR="00C2660A" w:rsidRPr="00FD40F9" w:rsidRDefault="00C2660A" w:rsidP="00222FB9">
      <w:pPr>
        <w:spacing w:after="0" w:line="240" w:lineRule="auto"/>
        <w:jc w:val="both"/>
        <w:rPr>
          <w:rFonts w:ascii="Times New Roman" w:hAnsi="Times New Roman" w:cs="Times New Roman"/>
          <w:sz w:val="24"/>
          <w:szCs w:val="24"/>
        </w:rPr>
      </w:pPr>
    </w:p>
    <w:p w:rsidR="00C2660A" w:rsidRPr="00FD40F9" w:rsidRDefault="00C2660A" w:rsidP="00222FB9">
      <w:pPr>
        <w:spacing w:after="0" w:line="240" w:lineRule="auto"/>
        <w:jc w:val="both"/>
        <w:rPr>
          <w:rFonts w:ascii="Times New Roman" w:hAnsi="Times New Roman" w:cs="Times New Roman"/>
          <w:sz w:val="24"/>
          <w:szCs w:val="24"/>
        </w:rPr>
      </w:pPr>
      <w:r w:rsidRPr="00FD40F9">
        <w:rPr>
          <w:rFonts w:ascii="Times New Roman" w:hAnsi="Times New Roman" w:cs="Times New Roman"/>
          <w:sz w:val="24"/>
          <w:szCs w:val="24"/>
        </w:rPr>
        <w:t xml:space="preserve"> </w:t>
      </w:r>
    </w:p>
    <w:p w:rsidR="00C2660A" w:rsidRPr="00FD40F9" w:rsidRDefault="00C2660A" w:rsidP="00DD4B4C">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В соответствии с Градостроительным кодексом Российской Федерации, 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Славянского сельского поселения, ПОСТАНОВЛЯЮ:</w:t>
      </w:r>
    </w:p>
    <w:p w:rsidR="00C2660A" w:rsidRPr="00FD40F9" w:rsidRDefault="00C2660A" w:rsidP="00DD4B4C">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1. Утвердить административный регламент по предоставлению муниципальной услуги «Выдача гражданам и юридическим лицам выписок из реестра муниципального имущества Славянского сельского поселения Нововаршавского муниципального района Омской области». </w:t>
      </w:r>
    </w:p>
    <w:p w:rsidR="00C2660A" w:rsidRPr="00FD40F9" w:rsidRDefault="00C2660A" w:rsidP="00E64FB5">
      <w:pPr>
        <w:autoSpaceDE w:val="0"/>
        <w:autoSpaceDN w:val="0"/>
        <w:adjustRightInd w:val="0"/>
        <w:spacing w:after="0" w:line="240" w:lineRule="auto"/>
        <w:ind w:firstLine="709"/>
        <w:jc w:val="both"/>
        <w:rPr>
          <w:rFonts w:ascii="Times New Roman" w:hAnsi="Times New Roman" w:cs="Times New Roman"/>
          <w:sz w:val="24"/>
          <w:szCs w:val="24"/>
        </w:rPr>
      </w:pPr>
      <w:r w:rsidRPr="00FD40F9">
        <w:rPr>
          <w:rFonts w:ascii="Times New Roman" w:hAnsi="Times New Roman" w:cs="Times New Roman"/>
          <w:sz w:val="24"/>
          <w:szCs w:val="24"/>
        </w:rPr>
        <w:t xml:space="preserve">2. </w:t>
      </w:r>
      <w:bookmarkStart w:id="0" w:name="sub_3"/>
      <w:r w:rsidRPr="00FD40F9">
        <w:rPr>
          <w:rFonts w:ascii="Times New Roman" w:hAnsi="Times New Roman" w:cs="Times New Roman"/>
          <w:sz w:val="24"/>
          <w:szCs w:val="24"/>
        </w:rPr>
        <w:t>Опубликовать настоящее постановление в газете «Нововаршавский муниципальный вестник» и обеспечить его размещение на официальном сайте сельского поселения.</w:t>
      </w:r>
    </w:p>
    <w:p w:rsidR="00C2660A" w:rsidRPr="00FD40F9" w:rsidRDefault="00C2660A" w:rsidP="002E70B9">
      <w:pPr>
        <w:spacing w:after="0" w:line="240" w:lineRule="auto"/>
        <w:ind w:firstLine="708"/>
        <w:jc w:val="both"/>
        <w:rPr>
          <w:rFonts w:ascii="Times New Roman" w:hAnsi="Times New Roman" w:cs="Times New Roman"/>
          <w:sz w:val="24"/>
          <w:szCs w:val="24"/>
        </w:rPr>
      </w:pPr>
      <w:bookmarkStart w:id="1" w:name="sub_4"/>
      <w:bookmarkEnd w:id="0"/>
      <w:r w:rsidRPr="00FD40F9">
        <w:rPr>
          <w:rFonts w:ascii="Times New Roman" w:hAnsi="Times New Roman" w:cs="Times New Roman"/>
          <w:sz w:val="24"/>
          <w:szCs w:val="24"/>
        </w:rPr>
        <w:t>3. Контроль за исполнением настоящего постановления оставляю за собой.</w:t>
      </w:r>
    </w:p>
    <w:p w:rsidR="00C2660A" w:rsidRPr="00FD40F9" w:rsidRDefault="00C2660A" w:rsidP="00E64FB5">
      <w:pPr>
        <w:spacing w:after="0" w:line="240" w:lineRule="auto"/>
        <w:ind w:firstLine="708"/>
        <w:jc w:val="both"/>
        <w:rPr>
          <w:rFonts w:ascii="Times New Roman" w:hAnsi="Times New Roman" w:cs="Times New Roman"/>
          <w:sz w:val="24"/>
          <w:szCs w:val="24"/>
        </w:rPr>
      </w:pPr>
    </w:p>
    <w:p w:rsidR="00C2660A" w:rsidRPr="00FD40F9" w:rsidRDefault="00C2660A" w:rsidP="00E64FB5">
      <w:pPr>
        <w:spacing w:after="0" w:line="240" w:lineRule="auto"/>
        <w:ind w:firstLine="708"/>
        <w:jc w:val="both"/>
        <w:rPr>
          <w:rFonts w:ascii="Times New Roman" w:hAnsi="Times New Roman" w:cs="Times New Roman"/>
          <w:sz w:val="24"/>
          <w:szCs w:val="24"/>
        </w:rPr>
      </w:pPr>
    </w:p>
    <w:p w:rsidR="00C2660A" w:rsidRPr="00FD40F9" w:rsidRDefault="00C2660A" w:rsidP="00E64FB5">
      <w:pPr>
        <w:spacing w:after="0" w:line="240" w:lineRule="auto"/>
        <w:ind w:firstLine="708"/>
        <w:jc w:val="both"/>
        <w:rPr>
          <w:rFonts w:ascii="Times New Roman" w:hAnsi="Times New Roman" w:cs="Times New Roman"/>
          <w:sz w:val="24"/>
          <w:szCs w:val="24"/>
        </w:rPr>
      </w:pPr>
    </w:p>
    <w:bookmarkEnd w:id="1"/>
    <w:p w:rsidR="00C2660A" w:rsidRPr="00FD40F9" w:rsidRDefault="00C2660A" w:rsidP="00A05E06">
      <w:pPr>
        <w:spacing w:after="0" w:line="240" w:lineRule="auto"/>
        <w:jc w:val="both"/>
        <w:rPr>
          <w:rFonts w:ascii="Times New Roman" w:hAnsi="Times New Roman" w:cs="Times New Roman"/>
          <w:sz w:val="24"/>
          <w:szCs w:val="24"/>
        </w:rPr>
      </w:pPr>
      <w:r w:rsidRPr="00FD40F9">
        <w:rPr>
          <w:rFonts w:ascii="Times New Roman" w:hAnsi="Times New Roman" w:cs="Times New Roman"/>
          <w:sz w:val="24"/>
          <w:szCs w:val="24"/>
        </w:rPr>
        <w:t xml:space="preserve">Глава сельского поселения                                                                                   О.И.Шавшин </w:t>
      </w:r>
    </w:p>
    <w:p w:rsidR="00C2660A" w:rsidRPr="00FD40F9" w:rsidRDefault="00C2660A" w:rsidP="00222FB9">
      <w:pPr>
        <w:spacing w:after="0" w:line="240" w:lineRule="auto"/>
        <w:jc w:val="both"/>
        <w:rPr>
          <w:rFonts w:ascii="Times New Roman" w:hAnsi="Times New Roman" w:cs="Times New Roman"/>
          <w:sz w:val="24"/>
          <w:szCs w:val="24"/>
        </w:rPr>
      </w:pPr>
    </w:p>
    <w:p w:rsidR="00C2660A" w:rsidRPr="00FD40F9" w:rsidRDefault="00C2660A" w:rsidP="00222FB9">
      <w:pPr>
        <w:spacing w:after="0" w:line="240" w:lineRule="auto"/>
        <w:jc w:val="both"/>
        <w:rPr>
          <w:rFonts w:ascii="Times New Roman" w:hAnsi="Times New Roman" w:cs="Times New Roman"/>
          <w:sz w:val="24"/>
          <w:szCs w:val="24"/>
        </w:rPr>
      </w:pPr>
    </w:p>
    <w:p w:rsidR="00C2660A" w:rsidRPr="00FD40F9" w:rsidRDefault="00C2660A" w:rsidP="00222FB9">
      <w:pPr>
        <w:spacing w:after="0" w:line="240" w:lineRule="auto"/>
        <w:jc w:val="both"/>
        <w:rPr>
          <w:rFonts w:ascii="Times New Roman" w:hAnsi="Times New Roman" w:cs="Times New Roman"/>
          <w:sz w:val="24"/>
          <w:szCs w:val="24"/>
        </w:rPr>
      </w:pPr>
    </w:p>
    <w:p w:rsidR="00C2660A" w:rsidRPr="00FD40F9" w:rsidRDefault="00C2660A" w:rsidP="00222FB9">
      <w:pPr>
        <w:spacing w:after="0" w:line="240" w:lineRule="auto"/>
        <w:jc w:val="both"/>
        <w:rPr>
          <w:rFonts w:ascii="Times New Roman" w:hAnsi="Times New Roman" w:cs="Times New Roman"/>
          <w:sz w:val="24"/>
          <w:szCs w:val="24"/>
        </w:rPr>
      </w:pPr>
    </w:p>
    <w:p w:rsidR="00C2660A" w:rsidRPr="00FD40F9" w:rsidRDefault="00C2660A" w:rsidP="00222FB9">
      <w:pPr>
        <w:spacing w:after="0" w:line="240" w:lineRule="auto"/>
        <w:jc w:val="both"/>
        <w:rPr>
          <w:rFonts w:ascii="Times New Roman" w:hAnsi="Times New Roman" w:cs="Times New Roman"/>
          <w:sz w:val="24"/>
          <w:szCs w:val="24"/>
        </w:rPr>
      </w:pPr>
    </w:p>
    <w:p w:rsidR="00C2660A" w:rsidRPr="00FD40F9" w:rsidRDefault="00C2660A" w:rsidP="00222FB9">
      <w:pPr>
        <w:spacing w:after="0" w:line="240" w:lineRule="auto"/>
        <w:jc w:val="both"/>
        <w:rPr>
          <w:rFonts w:ascii="Times New Roman" w:hAnsi="Times New Roman" w:cs="Times New Roman"/>
          <w:sz w:val="24"/>
          <w:szCs w:val="24"/>
        </w:rPr>
      </w:pPr>
    </w:p>
    <w:p w:rsidR="00C2660A" w:rsidRPr="00FD40F9" w:rsidRDefault="00C2660A" w:rsidP="00222FB9">
      <w:pPr>
        <w:spacing w:after="0" w:line="240" w:lineRule="auto"/>
        <w:jc w:val="both"/>
        <w:rPr>
          <w:rFonts w:ascii="Times New Roman" w:hAnsi="Times New Roman" w:cs="Times New Roman"/>
          <w:sz w:val="24"/>
          <w:szCs w:val="24"/>
        </w:rPr>
      </w:pPr>
    </w:p>
    <w:p w:rsidR="00C2660A" w:rsidRPr="00FD40F9" w:rsidRDefault="00C2660A" w:rsidP="00222FB9">
      <w:pPr>
        <w:spacing w:after="0" w:line="240" w:lineRule="auto"/>
        <w:jc w:val="both"/>
        <w:rPr>
          <w:rFonts w:ascii="Times New Roman" w:hAnsi="Times New Roman" w:cs="Times New Roman"/>
          <w:sz w:val="24"/>
          <w:szCs w:val="24"/>
        </w:rPr>
      </w:pPr>
    </w:p>
    <w:p w:rsidR="00C2660A" w:rsidRPr="00FD40F9" w:rsidRDefault="00C2660A" w:rsidP="00222FB9">
      <w:pPr>
        <w:spacing w:after="0" w:line="240" w:lineRule="auto"/>
        <w:jc w:val="both"/>
        <w:rPr>
          <w:rFonts w:ascii="Times New Roman" w:hAnsi="Times New Roman" w:cs="Times New Roman"/>
          <w:sz w:val="24"/>
          <w:szCs w:val="24"/>
        </w:rPr>
      </w:pPr>
    </w:p>
    <w:p w:rsidR="00C2660A" w:rsidRPr="00FD40F9" w:rsidRDefault="00C2660A" w:rsidP="00222FB9">
      <w:pPr>
        <w:spacing w:after="0" w:line="240" w:lineRule="auto"/>
        <w:jc w:val="both"/>
        <w:rPr>
          <w:rFonts w:ascii="Times New Roman" w:hAnsi="Times New Roman" w:cs="Times New Roman"/>
          <w:sz w:val="24"/>
          <w:szCs w:val="24"/>
        </w:rPr>
      </w:pPr>
    </w:p>
    <w:p w:rsidR="00C2660A" w:rsidRPr="00FD40F9" w:rsidRDefault="00C2660A" w:rsidP="00222FB9">
      <w:pPr>
        <w:spacing w:after="0" w:line="240" w:lineRule="auto"/>
        <w:jc w:val="both"/>
        <w:rPr>
          <w:rFonts w:ascii="Times New Roman" w:hAnsi="Times New Roman" w:cs="Times New Roman"/>
          <w:sz w:val="24"/>
          <w:szCs w:val="24"/>
        </w:rPr>
      </w:pPr>
    </w:p>
    <w:p w:rsidR="00C2660A" w:rsidRPr="00FD40F9" w:rsidRDefault="00C2660A" w:rsidP="00222FB9">
      <w:pPr>
        <w:spacing w:after="0" w:line="240" w:lineRule="auto"/>
        <w:jc w:val="both"/>
        <w:rPr>
          <w:rFonts w:ascii="Times New Roman" w:hAnsi="Times New Roman" w:cs="Times New Roman"/>
          <w:sz w:val="24"/>
          <w:szCs w:val="24"/>
        </w:rPr>
      </w:pPr>
    </w:p>
    <w:p w:rsidR="00C2660A" w:rsidRPr="00FD40F9" w:rsidRDefault="00C2660A" w:rsidP="00222FB9">
      <w:pPr>
        <w:spacing w:after="0" w:line="240" w:lineRule="auto"/>
        <w:jc w:val="both"/>
        <w:rPr>
          <w:rFonts w:ascii="Times New Roman" w:hAnsi="Times New Roman" w:cs="Times New Roman"/>
          <w:sz w:val="24"/>
          <w:szCs w:val="24"/>
        </w:rPr>
      </w:pPr>
    </w:p>
    <w:p w:rsidR="00C2660A" w:rsidRPr="00FD40F9" w:rsidRDefault="00C2660A" w:rsidP="00222FB9">
      <w:pPr>
        <w:spacing w:after="0" w:line="240" w:lineRule="auto"/>
        <w:jc w:val="both"/>
        <w:rPr>
          <w:rFonts w:ascii="Times New Roman" w:hAnsi="Times New Roman" w:cs="Times New Roman"/>
          <w:sz w:val="24"/>
          <w:szCs w:val="24"/>
        </w:rPr>
      </w:pPr>
    </w:p>
    <w:p w:rsidR="00C2660A" w:rsidRPr="00FD40F9" w:rsidRDefault="00C2660A" w:rsidP="00222FB9">
      <w:pPr>
        <w:spacing w:after="0" w:line="240" w:lineRule="auto"/>
        <w:jc w:val="both"/>
        <w:rPr>
          <w:rFonts w:ascii="Times New Roman" w:hAnsi="Times New Roman" w:cs="Times New Roman"/>
          <w:sz w:val="24"/>
          <w:szCs w:val="24"/>
        </w:rPr>
      </w:pPr>
    </w:p>
    <w:p w:rsidR="00C2660A" w:rsidRPr="00FD40F9" w:rsidRDefault="00C2660A" w:rsidP="00222FB9">
      <w:pPr>
        <w:spacing w:after="0" w:line="240" w:lineRule="auto"/>
        <w:jc w:val="both"/>
        <w:rPr>
          <w:rFonts w:ascii="Times New Roman" w:hAnsi="Times New Roman" w:cs="Times New Roman"/>
          <w:sz w:val="24"/>
          <w:szCs w:val="24"/>
        </w:rPr>
      </w:pPr>
    </w:p>
    <w:p w:rsidR="00C2660A" w:rsidRPr="00FD40F9" w:rsidRDefault="00C2660A" w:rsidP="00014230">
      <w:pPr>
        <w:spacing w:after="0" w:line="240" w:lineRule="auto"/>
        <w:jc w:val="center"/>
        <w:rPr>
          <w:rFonts w:ascii="Times New Roman" w:hAnsi="Times New Roman" w:cs="Times New Roman"/>
          <w:sz w:val="24"/>
          <w:szCs w:val="24"/>
        </w:rPr>
      </w:pPr>
      <w:r w:rsidRPr="00FD40F9">
        <w:rPr>
          <w:rFonts w:ascii="Times New Roman" w:hAnsi="Times New Roman" w:cs="Times New Roman"/>
          <w:sz w:val="24"/>
          <w:szCs w:val="24"/>
        </w:rPr>
        <w:t xml:space="preserve">Административный регламент </w:t>
      </w:r>
    </w:p>
    <w:p w:rsidR="00C2660A" w:rsidRPr="00FD40F9" w:rsidRDefault="00C2660A" w:rsidP="00014230">
      <w:pPr>
        <w:spacing w:after="0" w:line="240" w:lineRule="auto"/>
        <w:jc w:val="center"/>
        <w:rPr>
          <w:rFonts w:ascii="Times New Roman" w:hAnsi="Times New Roman" w:cs="Times New Roman"/>
          <w:sz w:val="24"/>
          <w:szCs w:val="24"/>
        </w:rPr>
      </w:pPr>
      <w:r w:rsidRPr="00FD40F9">
        <w:rPr>
          <w:rFonts w:ascii="Times New Roman" w:hAnsi="Times New Roman" w:cs="Times New Roman"/>
          <w:sz w:val="24"/>
          <w:szCs w:val="24"/>
        </w:rPr>
        <w:t>по предоставлению муниципальной услуги «Выдача гражданам и юридическим лицам выписок из реестра муниципального имущества Славянского сельского поселения Нововаршавского муниципального района Омской области»</w:t>
      </w:r>
    </w:p>
    <w:p w:rsidR="00C2660A" w:rsidRPr="00FD40F9" w:rsidRDefault="00C2660A" w:rsidP="00222FB9">
      <w:pPr>
        <w:spacing w:after="0" w:line="240" w:lineRule="auto"/>
        <w:jc w:val="both"/>
        <w:rPr>
          <w:rFonts w:ascii="Times New Roman" w:hAnsi="Times New Roman" w:cs="Times New Roman"/>
          <w:sz w:val="24"/>
          <w:szCs w:val="24"/>
        </w:rPr>
      </w:pPr>
    </w:p>
    <w:p w:rsidR="00C2660A" w:rsidRPr="00FD40F9" w:rsidRDefault="00C2660A" w:rsidP="00AD02E1">
      <w:pPr>
        <w:spacing w:after="0" w:line="240" w:lineRule="auto"/>
        <w:jc w:val="center"/>
        <w:rPr>
          <w:rFonts w:ascii="Times New Roman" w:hAnsi="Times New Roman" w:cs="Times New Roman"/>
          <w:sz w:val="24"/>
          <w:szCs w:val="24"/>
        </w:rPr>
      </w:pPr>
      <w:r w:rsidRPr="00FD40F9">
        <w:rPr>
          <w:rFonts w:ascii="Times New Roman" w:hAnsi="Times New Roman" w:cs="Times New Roman"/>
          <w:sz w:val="24"/>
          <w:szCs w:val="24"/>
        </w:rPr>
        <w:t>I. ОБЩИЕ ПОЛОЖЕНИЯ</w:t>
      </w:r>
    </w:p>
    <w:p w:rsidR="00C2660A" w:rsidRPr="00FD40F9" w:rsidRDefault="00C2660A" w:rsidP="00AD02E1">
      <w:pPr>
        <w:spacing w:after="0" w:line="240" w:lineRule="auto"/>
        <w:jc w:val="center"/>
        <w:rPr>
          <w:rFonts w:ascii="Times New Roman" w:hAnsi="Times New Roman" w:cs="Times New Roman"/>
          <w:sz w:val="24"/>
          <w:szCs w:val="24"/>
        </w:rPr>
      </w:pPr>
    </w:p>
    <w:p w:rsidR="00C2660A" w:rsidRPr="00FD40F9" w:rsidRDefault="00C2660A" w:rsidP="00AD02E1">
      <w:pPr>
        <w:spacing w:after="0" w:line="240" w:lineRule="auto"/>
        <w:jc w:val="center"/>
        <w:rPr>
          <w:rFonts w:ascii="Times New Roman" w:hAnsi="Times New Roman" w:cs="Times New Roman"/>
          <w:sz w:val="24"/>
          <w:szCs w:val="24"/>
        </w:rPr>
      </w:pPr>
      <w:r w:rsidRPr="00FD40F9">
        <w:rPr>
          <w:rFonts w:ascii="Times New Roman" w:hAnsi="Times New Roman" w:cs="Times New Roman"/>
          <w:sz w:val="24"/>
          <w:szCs w:val="24"/>
        </w:rPr>
        <w:t>Подраздел 1. Предмет регулирования административного регламента</w:t>
      </w:r>
    </w:p>
    <w:p w:rsidR="00C2660A" w:rsidRPr="00FD40F9" w:rsidRDefault="00C2660A" w:rsidP="00AD02E1">
      <w:pPr>
        <w:spacing w:after="0" w:line="240" w:lineRule="auto"/>
        <w:jc w:val="center"/>
        <w:rPr>
          <w:rFonts w:ascii="Times New Roman" w:hAnsi="Times New Roman" w:cs="Times New Roman"/>
          <w:sz w:val="24"/>
          <w:szCs w:val="24"/>
        </w:rPr>
      </w:pPr>
    </w:p>
    <w:p w:rsidR="00C2660A" w:rsidRPr="00FD40F9" w:rsidRDefault="00C2660A" w:rsidP="00AD02E1">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1. Административный регламент предоставления муниципальной услуги «Выдача гражданам и юридическим лицам выписок из реестра муниципального имущества Славянского сельского поселения Нововаршавского муниципального района Омской области» (далее - Административный регламент) устанавливает сроки и последовательность административных процедур и административных действий органов Администрации Славянского сельского поселения и должностных лиц при предоставлении муниципальной услуги по предоставлению выписок из реестра муниципального имущества Славянского сельского поселения (далее – Муниципальная услуга).</w:t>
      </w:r>
    </w:p>
    <w:p w:rsidR="00C2660A" w:rsidRPr="00FD40F9" w:rsidRDefault="00C2660A" w:rsidP="00AD02E1">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 2. Муниципальная услуга предоставляется Администрацией Славянского сельского поселения (далее – Администрация).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3. В предоставлении Муниципальной услуги также участвует бюджетное учреждение Омской области «Многофункциональный центр предоставления государственных и муниципальных услуг Нововаршавского района Омской области» (далее – МФЦ). Лица, имеющие право на получение Муниципальной услуги.</w:t>
      </w: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D449D0">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Подраздел 2. Круг заявителей</w:t>
      </w:r>
    </w:p>
    <w:p w:rsidR="00C2660A" w:rsidRPr="00FD40F9" w:rsidRDefault="00C2660A" w:rsidP="00D449D0">
      <w:pPr>
        <w:spacing w:after="0" w:line="240" w:lineRule="auto"/>
        <w:ind w:firstLine="708"/>
        <w:jc w:val="center"/>
        <w:rPr>
          <w:rFonts w:ascii="Times New Roman" w:hAnsi="Times New Roman" w:cs="Times New Roman"/>
          <w:sz w:val="24"/>
          <w:szCs w:val="24"/>
        </w:rPr>
      </w:pP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4. Заявителями на предоставление Муниципальной услуги являются физические и юридические лица</w:t>
      </w:r>
      <w:r>
        <w:rPr>
          <w:rFonts w:ascii="Times New Roman" w:hAnsi="Times New Roman" w:cs="Times New Roman"/>
          <w:sz w:val="24"/>
          <w:szCs w:val="24"/>
        </w:rPr>
        <w:t xml:space="preserve"> </w:t>
      </w:r>
      <w:r w:rsidRPr="002554D3">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Pr>
          <w:rFonts w:ascii="Times New Roman" w:hAnsi="Times New Roman" w:cs="Times New Roman"/>
          <w:sz w:val="24"/>
          <w:szCs w:val="24"/>
        </w:rPr>
        <w:t>рганов местного самоуправления)</w:t>
      </w:r>
      <w:r w:rsidRPr="00FD40F9">
        <w:rPr>
          <w:rFonts w:ascii="Times New Roman" w:hAnsi="Times New Roman" w:cs="Times New Roman"/>
          <w:sz w:val="24"/>
          <w:szCs w:val="24"/>
        </w:rPr>
        <w:t xml:space="preserve">, а также их представители, наделенные соответствующими полномочиями. Требования к порядку информирования о предоставлении Муниципальной услуги. </w:t>
      </w: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D449D0">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Подраздел 3. Порядок информирования о правилах предоставления муниципальной услуги</w:t>
      </w:r>
    </w:p>
    <w:p w:rsidR="00C2660A" w:rsidRPr="00FD40F9" w:rsidRDefault="00C2660A" w:rsidP="00D449D0">
      <w:pPr>
        <w:spacing w:after="0" w:line="240" w:lineRule="auto"/>
        <w:ind w:firstLine="708"/>
        <w:jc w:val="center"/>
        <w:rPr>
          <w:rFonts w:ascii="Times New Roman" w:hAnsi="Times New Roman" w:cs="Times New Roman"/>
          <w:sz w:val="24"/>
          <w:szCs w:val="24"/>
        </w:rPr>
      </w:pP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5. Информацию о порядке предоставления Муниципальной услуги можно получить: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а) при личном или письменном обращении в МФЦ и в Администрацию;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б) по электронной почте;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в) на информационных стендах, размещаемых в МФЦ и в Администрации;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г) по телефону;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д) на официальном сайте Администрации в информационно-телекоммуникационной сети Интернет по адресу: (далее – официальный сайт), на официальном сайте МФЦ.</w:t>
      </w:r>
    </w:p>
    <w:p w:rsidR="00C2660A" w:rsidRPr="00FD40F9" w:rsidRDefault="00C2660A" w:rsidP="00842D1C">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6. На интернет-сайте Администрации подлежит размещению следующая информация:</w:t>
      </w:r>
    </w:p>
    <w:p w:rsidR="00C2660A" w:rsidRPr="00FD40F9" w:rsidRDefault="00C2660A" w:rsidP="00842D1C">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1) извлечения из нормативных правовых актов, регулирующих деятельность по предоставлению муниципальной услуги;</w:t>
      </w:r>
    </w:p>
    <w:p w:rsidR="00C2660A" w:rsidRPr="00FD40F9" w:rsidRDefault="00C2660A" w:rsidP="00842D1C">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2) настоящий Административный регламент, в том числе:</w:t>
      </w:r>
    </w:p>
    <w:p w:rsidR="00C2660A" w:rsidRPr="00FD40F9" w:rsidRDefault="00C2660A" w:rsidP="00842D1C">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 сведения о местонахождении, справочных телефонах, адресах </w:t>
      </w:r>
      <w:r w:rsidRPr="00FD40F9">
        <w:rPr>
          <w:rFonts w:ascii="Times New Roman" w:hAnsi="Times New Roman" w:cs="Times New Roman"/>
          <w:sz w:val="24"/>
          <w:szCs w:val="24"/>
        </w:rPr>
        <w:br/>
        <w:t>интернет-сайта Администрации, МФЦ, электронной почты Администрации, предоставляющей муниципальную услугу;</w:t>
      </w:r>
    </w:p>
    <w:p w:rsidR="00C2660A" w:rsidRPr="00FD40F9" w:rsidRDefault="00C2660A" w:rsidP="00842D1C">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C2660A" w:rsidRPr="00FD40F9" w:rsidRDefault="00C2660A" w:rsidP="00842D1C">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перечень документов, необходимых для предоставления муниципальной услуги, подлежащих предоставлению заявителем;</w:t>
      </w:r>
    </w:p>
    <w:p w:rsidR="00C2660A" w:rsidRPr="00FD40F9" w:rsidRDefault="00C2660A" w:rsidP="00842D1C">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порядок предоставления муниципальной услуги;</w:t>
      </w:r>
    </w:p>
    <w:p w:rsidR="00C2660A" w:rsidRPr="00FD40F9" w:rsidRDefault="00C2660A" w:rsidP="00842D1C">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3) порядок информирования заявителей о ходе предоставления муниципальной услуги;</w:t>
      </w:r>
    </w:p>
    <w:p w:rsidR="00C2660A" w:rsidRPr="00FD40F9" w:rsidRDefault="00C2660A" w:rsidP="00842D1C">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4) сведения о специалистах, должностных лицах Администрации, ответственных за предоставление муниципальной услуги;</w:t>
      </w:r>
    </w:p>
    <w:p w:rsidR="00C2660A" w:rsidRPr="00FD40F9" w:rsidRDefault="00C2660A" w:rsidP="00842D1C">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5) график приема граждан по личным вопросам в Администрации по вопросам предоставления муниципальной услуги;</w:t>
      </w:r>
    </w:p>
    <w:p w:rsidR="00C2660A" w:rsidRPr="00FD40F9" w:rsidRDefault="00C2660A" w:rsidP="00842D1C">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7. 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а) сроки предоставления Муниципальной услуги и сроки выполнения отдельных административных действий;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б) формы заявлений о предоставлении Муниципальной услуги, образцы их заполнения;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в) перечень документов, необходимых для предоставления Муниципальной услуги, и предъявляемые к ним требования;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г) перечень оснований для отказа в предоставлении Муниципальной услуги;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д) информация о платности (бесплатности) предоставления Муниципальной услуги;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е) извлечения из настоящего Административного регламента.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8. Информация о порядке предоставления Муниципальной услуги размещается на «Едином портале государственных и муниципальных услуг (функций)».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9. Информация о порядке предоставления Муниципальной услуги публикуется в средствах массовой информации.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10. Информация о месте нахождения и графике работы органа, предоставляющего муниципальную услугу: </w:t>
      </w:r>
    </w:p>
    <w:p w:rsidR="00C2660A" w:rsidRPr="00FD40F9" w:rsidRDefault="00C2660A" w:rsidP="00FD40F9">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Администрация Славянского сельского поселения Нововаршавского муниципального района Омской области: Адрес места нахождения: 646832 Омская область, Нововаршавский район, с. Славянка, ул. Рассохина, д. 34. Телефон (факс) 8(38152) 3-81-71. Адрес электронной почты: </w:t>
      </w:r>
      <w:hyperlink r:id="rId4" w:history="1">
        <w:r w:rsidRPr="00FD40F9">
          <w:rPr>
            <w:rStyle w:val="Hyperlink"/>
            <w:rFonts w:ascii="Times New Roman" w:hAnsi="Times New Roman" w:cs="Times New Roman"/>
            <w:color w:val="auto"/>
            <w:spacing w:val="-1"/>
            <w:sz w:val="24"/>
            <w:szCs w:val="24"/>
            <w:lang w:val="en-US"/>
          </w:rPr>
          <w:t>slavinka</w:t>
        </w:r>
        <w:r w:rsidRPr="00FD40F9">
          <w:rPr>
            <w:rStyle w:val="Hyperlink"/>
            <w:rFonts w:ascii="Times New Roman" w:hAnsi="Times New Roman" w:cs="Times New Roman"/>
            <w:color w:val="auto"/>
            <w:spacing w:val="-1"/>
            <w:sz w:val="24"/>
            <w:szCs w:val="24"/>
          </w:rPr>
          <w:t>2016@mail.ru</w:t>
        </w:r>
      </w:hyperlink>
      <w:r w:rsidRPr="00FD40F9">
        <w:rPr>
          <w:rFonts w:ascii="Times New Roman" w:hAnsi="Times New Roman" w:cs="Times New Roman"/>
          <w:spacing w:val="-1"/>
          <w:sz w:val="24"/>
          <w:szCs w:val="24"/>
        </w:rPr>
        <w:t xml:space="preserve">.  </w:t>
      </w:r>
      <w:r w:rsidRPr="00FD40F9">
        <w:rPr>
          <w:rFonts w:ascii="Times New Roman" w:hAnsi="Times New Roman" w:cs="Times New Roman"/>
          <w:sz w:val="24"/>
          <w:szCs w:val="24"/>
        </w:rPr>
        <w:t xml:space="preserve">Прием заявителей осуществляется в соответствии с графиком работы: понедельник – пятница с 8:30 ч. до 17:15 ч., перерыв на обед с 12:30 ч. до 14:00 ч. Выходной: суббота, воскресенье.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11. Прием заявления и документов, необходимых для предоставления Муниципальной услуги, установленных настоящим Административным регламентом, выдача документов по результатам оказания Муниципальной услуги или отказа в предоставлении Муниципальной услуги может осуществляться в МФЦ, в порядке, предусмотренном регламентом работы МФЦ. </w:t>
      </w:r>
    </w:p>
    <w:p w:rsidR="00C2660A" w:rsidRPr="00FD40F9" w:rsidRDefault="00C2660A" w:rsidP="00FD40F9">
      <w:pPr>
        <w:spacing w:after="0" w:line="240" w:lineRule="auto"/>
        <w:ind w:firstLine="708"/>
        <w:jc w:val="both"/>
        <w:rPr>
          <w:rFonts w:ascii="Times New Roman" w:hAnsi="Times New Roman" w:cs="Times New Roman"/>
          <w:spacing w:val="-1"/>
          <w:sz w:val="24"/>
          <w:szCs w:val="24"/>
        </w:rPr>
      </w:pPr>
      <w:r w:rsidRPr="00FD40F9">
        <w:rPr>
          <w:rFonts w:ascii="Times New Roman" w:hAnsi="Times New Roman" w:cs="Times New Roman"/>
          <w:sz w:val="24"/>
          <w:szCs w:val="24"/>
        </w:rPr>
        <w:t xml:space="preserve">12. Прием заявления и документов, необходимых для предоставления Муниципальной услуги, установленных настоящим Административным регламентом, может осуществляться в порядке, предусмотренном инструкцией по делопроизводству Администрации Местонахождение: 646832 Омская область, Нововаршавский район, с. Славянка, ул. Рассохина, д. 34. телефон 8(38152) 3-81-71. Адрес электронной почты: </w:t>
      </w:r>
      <w:hyperlink r:id="rId5" w:history="1">
        <w:r w:rsidRPr="00FD40F9">
          <w:rPr>
            <w:rStyle w:val="Hyperlink"/>
            <w:rFonts w:ascii="Times New Roman" w:hAnsi="Times New Roman" w:cs="Times New Roman"/>
            <w:color w:val="auto"/>
            <w:spacing w:val="-1"/>
            <w:sz w:val="24"/>
            <w:szCs w:val="24"/>
            <w:lang w:val="en-US"/>
          </w:rPr>
          <w:t>slavinka</w:t>
        </w:r>
        <w:r w:rsidRPr="00FD40F9">
          <w:rPr>
            <w:rStyle w:val="Hyperlink"/>
            <w:rFonts w:ascii="Times New Roman" w:hAnsi="Times New Roman" w:cs="Times New Roman"/>
            <w:color w:val="auto"/>
            <w:spacing w:val="-1"/>
            <w:sz w:val="24"/>
            <w:szCs w:val="24"/>
          </w:rPr>
          <w:t>2016@mail.ru</w:t>
        </w:r>
      </w:hyperlink>
      <w:r w:rsidRPr="00FD40F9">
        <w:t>.</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13. Приём заявлений и прилагаемых к нему документов о предоставлении Муниципальной услуги, рассмотрение заявлений и выдача документов по результатам рассмотрения заявлений осуществляется в соответствии с графиком: понедельник – пятница с 8:30 ч. до 17:15 ч., перерыв на обед с 12:30 ч. до 14:00 ч. Выходной: суббота, воскресенье. В случае изменения вышеуказанных графиков,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также размещается в средствах массовой информации и на официальном сайте.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14. Основными требованиями к информированию заявителей являются:</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а) достоверность предоставляемой информации;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б) чёткость в изложении информации;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в) полнота информации;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г) удобство и доступность получения информации;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д) своевременность предоставления информации.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15. Консультации предоставляются по следующим вопросам: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а) сведения, необходимые для предоставления Муниципальной услуги, комплектность (достаточность) представленных сведений;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б) органы власти и организации, в которых заявитель может получить сведения, необходимые для предоставления Муниципальной услуги (наименование и их местонахождение);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в) время приёма и выдачи документов;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г) порядок и сроки предоставления Муниципальной услуги;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д) порядок обжалования решения или действий (бездействия), принятых или осуществляемых в ходе предоставления Муниципальной услуги.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16. Консультирование заявителей по вопросам предоставления Муниципальной услуги осуществляется бесплатно. Обязанности должностных лиц при ответе на телефонные звонки, устные и письменные обращения граждан или организаций.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17. 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наименования Администрации, фамилии, имени и отчества должностного лица, принявшего звонок.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18. При ответах на письменные обращения и обращения, поступившие по электронной почте, дается четкий и понятный ответ на поставленные вопросы, указываются фамилия, инициалы, должность и номер телефона исполнителя. Получение заявителем информации с использованием федеральной государственной информационной системы «Единый портал государственных и муниципальных услуг (функций)».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19. При наличии технических возможностей использование заявителем федеральной государственной информационной системы «Единый портал государственных и муниципальных услуг (функций)» обеспечит: возможность получения заявителем сведений о Муниципальной услуге; возможность получения и копирования заявителем форм заявлений и иных документов, необходимых для получения Муниципальной услуги; 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 возможность для заявителей осуществлять с использованием единого портала государственных и муниципальных услуг (функций) мониторинга хода предоставления Муниципальной услуги; 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 Порядок информирования о ходе предоставления Муниципальной услуги.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20.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21. В любое время с момента подачи заявления заявитель имеет право на получение сведений о прохождении процедур по предоставлению Муниципальной услуги. </w:t>
      </w: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II. СТАНДАРТ ПРЕДОСТАВЛЕНИЯ МУНИЦИПАЛЬНОЙ УСЛУГИ</w:t>
      </w: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8639C2">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Подраздел 1. Наименование муниципальной услуги</w:t>
      </w: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22. Муниципальная услуга, предоставление которой регулируется настоящим Административным регламентом, именуется «Выдача гражданам и юридическим лицам выписок из реестра муниципального имущества Славянского сельского поселения Нововаршавского муниципального района Омской области».</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23. Муниципальная услуга предоставляется Администрацией. Ответственный исполнитель услуги - Администрация в соответствии с Положением о порядке владения, пользования и распоряжения объектами муниципальной собственности Славянского сельского поселения Нововаршавского муниципального района Омской области. </w:t>
      </w: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8639C2">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Подраздел 2. Результат предоставления муниципальной услуги</w:t>
      </w:r>
    </w:p>
    <w:p w:rsidR="00C2660A" w:rsidRPr="00FD40F9" w:rsidRDefault="00C2660A" w:rsidP="008639C2">
      <w:pPr>
        <w:spacing w:after="0" w:line="240" w:lineRule="auto"/>
        <w:ind w:firstLine="708"/>
        <w:jc w:val="center"/>
        <w:rPr>
          <w:rFonts w:ascii="Times New Roman" w:hAnsi="Times New Roman" w:cs="Times New Roman"/>
          <w:sz w:val="24"/>
          <w:szCs w:val="24"/>
        </w:rPr>
      </w:pPr>
    </w:p>
    <w:p w:rsidR="00C2660A" w:rsidRDefault="00C2660A" w:rsidP="0088699E">
      <w:pPr>
        <w:spacing w:after="0" w:line="240" w:lineRule="auto"/>
        <w:ind w:firstLine="708"/>
        <w:jc w:val="both"/>
        <w:rPr>
          <w:rFonts w:ascii="Times New Roman" w:hAnsi="Times New Roman" w:cs="Times New Roman"/>
          <w:sz w:val="24"/>
          <w:szCs w:val="24"/>
        </w:rPr>
      </w:pPr>
      <w:r w:rsidRPr="00314557">
        <w:rPr>
          <w:rFonts w:ascii="Times New Roman" w:hAnsi="Times New Roman" w:cs="Times New Roman"/>
          <w:sz w:val="24"/>
          <w:szCs w:val="24"/>
        </w:rPr>
        <w:t>24.</w:t>
      </w:r>
      <w:r>
        <w:rPr>
          <w:rFonts w:ascii="Times New Roman" w:hAnsi="Times New Roman" w:cs="Times New Roman"/>
          <w:sz w:val="24"/>
          <w:szCs w:val="24"/>
        </w:rPr>
        <w:t xml:space="preserve"> </w:t>
      </w:r>
      <w:r w:rsidRPr="00314557">
        <w:rPr>
          <w:rFonts w:ascii="Times New Roman" w:hAnsi="Times New Roman" w:cs="Times New Roman"/>
          <w:sz w:val="24"/>
          <w:szCs w:val="24"/>
        </w:rPr>
        <w:t>Конечным результатом предоставления Муниципальной услуги является выдача  выписки из реестра,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заявлении объекта учета.</w:t>
      </w: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283566">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Подраздел 3. Сроки предоставления муниципальной услуги</w:t>
      </w:r>
    </w:p>
    <w:p w:rsidR="00C2660A" w:rsidRPr="00FD40F9" w:rsidRDefault="00C2660A" w:rsidP="00283566">
      <w:pPr>
        <w:spacing w:after="0" w:line="240" w:lineRule="auto"/>
        <w:ind w:firstLine="708"/>
        <w:jc w:val="center"/>
        <w:rPr>
          <w:rFonts w:ascii="Times New Roman" w:hAnsi="Times New Roman" w:cs="Times New Roman"/>
          <w:sz w:val="24"/>
          <w:szCs w:val="24"/>
        </w:rPr>
      </w:pPr>
    </w:p>
    <w:p w:rsidR="00C2660A" w:rsidRPr="00FD40F9" w:rsidRDefault="00C2660A" w:rsidP="008869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 Максимальный срок предоставления Муниципальной услуги составляет 10 рабочих дней со дня поступления документов, необходимых для предоставления Муниципальной услуги.</w:t>
      </w:r>
      <w:r w:rsidRPr="00FD40F9">
        <w:rPr>
          <w:rFonts w:ascii="Times New Roman" w:hAnsi="Times New Roman" w:cs="Times New Roman"/>
          <w:sz w:val="24"/>
          <w:szCs w:val="24"/>
        </w:rPr>
        <w:t xml:space="preserve">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26. Максимальный срок ожидания в очереди при подаче заявления для предоставления Муниципальной услуги составляет 15 минут.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27. Максимальный срок продолжительности приёма заявителя должностным лицом Администрации при подаче заявления составляет 15 минут.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28. Максимальный срок ожидания в очереди для получения консультации составляет 15 минут.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29. Максимальный срок ожидания в очереди для получения результата предоставления Муниципальной услуги составляет 15 минут. </w:t>
      </w: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A245C5">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Подраздел 4. Правовые основания для предоставления муниципальной услуги</w:t>
      </w:r>
    </w:p>
    <w:p w:rsidR="00C2660A" w:rsidRPr="00FD40F9" w:rsidRDefault="00C2660A" w:rsidP="00A245C5">
      <w:pPr>
        <w:spacing w:after="0" w:line="240" w:lineRule="auto"/>
        <w:ind w:firstLine="708"/>
        <w:jc w:val="center"/>
        <w:rPr>
          <w:rFonts w:ascii="Times New Roman" w:hAnsi="Times New Roman" w:cs="Times New Roman"/>
          <w:sz w:val="24"/>
          <w:szCs w:val="24"/>
        </w:rPr>
      </w:pP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30. Предоставление Муниципальной услуги осуществляется в соответствии со следующими нормативными правовыми актами: </w:t>
      </w:r>
    </w:p>
    <w:p w:rsidR="00C2660A" w:rsidRPr="00FD40F9" w:rsidRDefault="00C2660A" w:rsidP="005E7996">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Конституция Российской Федерации («Собрание законодательства РФ», 26 января 2009 года, № 4, ст. 445, «Парламентская газета», 23-29 января 2009 года, № 4); </w:t>
      </w:r>
    </w:p>
    <w:p w:rsidR="00C2660A" w:rsidRPr="00FD40F9" w:rsidRDefault="00C2660A" w:rsidP="005E7996">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Федеральный закон от 6 октября 2003 года № 131-ФЗ «Об общих принципах организации местного самоуправления в Российской Федерации» («Российская газета», 8 октября 2003 года, № 202, «Парламентская газета», 8 октября 2003 года, № 186, «Собрание законодательства РФ», 6 октября 2003 года, № 40, ст. 3822,);</w:t>
      </w:r>
    </w:p>
    <w:p w:rsidR="00C2660A" w:rsidRPr="00FD40F9" w:rsidRDefault="00C2660A" w:rsidP="005E7996">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Федеральный закон от 27 июля 2006 года № 149-ФЗ «Об информации, информационных технологиях и о защите информации» («Российская газета», 29 июля 2006 года, № 165, «Собрание законодательства РФ», 31 июля 2006 года, № 31 (1 ч.), ст.3448, «Парламентская газета», 3 августа 2006 года, № 126-127);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Федеральный закон от 27 июля 2010 года № 210-ФЗ «Об организации предоставления государственных и муниципальных услуг» («Российская газета», 30 июля 2010 года, № 168, «Собрание законодательства РФ», 2 августа 2010 года, № 31, ст. 4179);</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Указ Президента РФ от 06 марта 1997 года № 188 «Об утверждении Перечня сведений конфиденциального характера» («Собрание законодательства РФ», 10 марта 1997 года, № 10, ст. 1127, «Российская газета», 14 марта 1997 года, № 51);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Указ Президента РФ от 31 декабря 1993 года № 2334 «О дополнительных гарантиях прав граждан на информацию» («Российская газета», 10 января 1994 года, № 4, «Собрание актов Президента и Правительства РФ», 10 января 1994 года, № 2, ст. 74);</w:t>
      </w: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1E6DC2">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Подраздел 5. Перечень документов, необходимых для предоставления муниципальной услуги</w:t>
      </w:r>
    </w:p>
    <w:p w:rsidR="00C2660A" w:rsidRPr="00FD40F9" w:rsidRDefault="00C2660A" w:rsidP="001E6DC2">
      <w:pPr>
        <w:spacing w:after="0" w:line="240" w:lineRule="auto"/>
        <w:ind w:firstLine="708"/>
        <w:jc w:val="center"/>
        <w:rPr>
          <w:rFonts w:ascii="Times New Roman" w:hAnsi="Times New Roman" w:cs="Times New Roman"/>
          <w:sz w:val="24"/>
          <w:szCs w:val="24"/>
        </w:rPr>
      </w:pP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31. Документы, подлежащие представлению заявителем: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 письменное заявление в адрес Администрации по форме согласно приложению № 1 к настоящему административному регламенту; </w:t>
      </w:r>
    </w:p>
    <w:p w:rsidR="00C2660A" w:rsidRPr="00FD40F9" w:rsidRDefault="00C2660A" w:rsidP="00842D1C">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копия документа, подтверждающего полномочия представителя заявителя в случае, если за предоставлением услуги обращается представитель заявителя.</w:t>
      </w:r>
    </w:p>
    <w:p w:rsidR="00C2660A" w:rsidRPr="00FD40F9" w:rsidRDefault="00C2660A" w:rsidP="00842D1C">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32. 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C2660A" w:rsidRPr="00FD40F9" w:rsidRDefault="00C2660A" w:rsidP="00842D1C">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Заявление представляется заявителем (представителем заявителя) в Администрацию или МФЦ.</w:t>
      </w:r>
    </w:p>
    <w:p w:rsidR="00C2660A" w:rsidRPr="00FD40F9" w:rsidRDefault="00C2660A" w:rsidP="00842D1C">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В МФЦ заявление может быть направлено только лично.</w:t>
      </w:r>
    </w:p>
    <w:p w:rsidR="00C2660A" w:rsidRPr="00FD40F9" w:rsidRDefault="00C2660A" w:rsidP="00842D1C">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33. Заявление подписывается заявителем либо представителем заявителя.</w:t>
      </w:r>
    </w:p>
    <w:p w:rsidR="00C2660A" w:rsidRPr="00FD40F9" w:rsidRDefault="00C2660A" w:rsidP="00842D1C">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C2660A" w:rsidRPr="00FD40F9" w:rsidRDefault="00C2660A" w:rsidP="00842D1C">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34. 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C2660A" w:rsidRPr="00FD40F9" w:rsidRDefault="00C2660A" w:rsidP="00842D1C">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C2660A" w:rsidRPr="00FD40F9" w:rsidRDefault="00C2660A" w:rsidP="0069414D">
      <w:pPr>
        <w:spacing w:after="0" w:line="240" w:lineRule="auto"/>
        <w:ind w:firstLine="708"/>
        <w:rPr>
          <w:rFonts w:ascii="Times New Roman" w:hAnsi="Times New Roman" w:cs="Times New Roman"/>
          <w:sz w:val="24"/>
          <w:szCs w:val="24"/>
        </w:rPr>
      </w:pPr>
      <w:r w:rsidRPr="00FD40F9">
        <w:rPr>
          <w:rFonts w:ascii="Times New Roman" w:hAnsi="Times New Roman" w:cs="Times New Roman"/>
          <w:sz w:val="24"/>
          <w:szCs w:val="24"/>
        </w:rPr>
        <w:t>35. Запрещается требовать от заявителя:</w:t>
      </w:r>
    </w:p>
    <w:p w:rsidR="00C2660A" w:rsidRPr="00FD40F9" w:rsidRDefault="00C2660A" w:rsidP="00132F8D">
      <w:pPr>
        <w:spacing w:after="0" w:line="240" w:lineRule="auto"/>
        <w:ind w:firstLine="426"/>
        <w:jc w:val="both"/>
        <w:rPr>
          <w:rFonts w:ascii="Times New Roman" w:hAnsi="Times New Roman" w:cs="Times New Roman"/>
          <w:sz w:val="24"/>
          <w:szCs w:val="24"/>
        </w:rPr>
      </w:pPr>
      <w:r w:rsidRPr="00FD40F9">
        <w:rPr>
          <w:rFonts w:ascii="Times New Roman" w:hAnsi="Times New Roman" w:cs="Times New Roman"/>
          <w:sz w:val="24"/>
          <w:szCs w:val="24"/>
        </w:rPr>
        <w:tab/>
        <w:t>1) предоставления документов и информации или осуществления действий, представление или осуществление которых не предусмотрено действующими документами, регулирующими отношения, возникающие в связи с  предоставлением муниципальной услуги;</w:t>
      </w:r>
    </w:p>
    <w:p w:rsidR="00C2660A" w:rsidRPr="00FD40F9" w:rsidRDefault="00C2660A" w:rsidP="00132F8D">
      <w:pPr>
        <w:spacing w:after="0" w:line="240" w:lineRule="auto"/>
        <w:ind w:firstLine="426"/>
        <w:jc w:val="both"/>
        <w:rPr>
          <w:rFonts w:ascii="Times New Roman" w:hAnsi="Times New Roman" w:cs="Times New Roman"/>
          <w:sz w:val="24"/>
          <w:szCs w:val="24"/>
        </w:rPr>
      </w:pPr>
      <w:r w:rsidRPr="00FD40F9">
        <w:rPr>
          <w:rFonts w:ascii="Times New Roman" w:hAnsi="Times New Roman" w:cs="Times New Roman"/>
          <w:sz w:val="24"/>
          <w:szCs w:val="24"/>
        </w:rPr>
        <w:t xml:space="preserve">     2) предоставления документов и информации, которые находятся в распоряжении Администрации, организаций, участвующих в предоставлении муниципальных услуг.</w:t>
      </w:r>
    </w:p>
    <w:p w:rsidR="00C2660A" w:rsidRPr="00FD40F9" w:rsidRDefault="00C2660A" w:rsidP="00132F8D">
      <w:pPr>
        <w:spacing w:after="0" w:line="240" w:lineRule="auto"/>
        <w:ind w:firstLine="709"/>
        <w:jc w:val="both"/>
        <w:rPr>
          <w:rFonts w:ascii="Times New Roman" w:hAnsi="Times New Roman" w:cs="Times New Roman"/>
          <w:sz w:val="24"/>
          <w:szCs w:val="24"/>
        </w:rPr>
      </w:pPr>
      <w:r w:rsidRPr="00FD40F9">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C2660A" w:rsidRPr="00FD40F9" w:rsidRDefault="00C2660A" w:rsidP="00132F8D">
      <w:pPr>
        <w:spacing w:after="0" w:line="240" w:lineRule="auto"/>
        <w:ind w:firstLine="709"/>
        <w:jc w:val="both"/>
        <w:rPr>
          <w:rFonts w:ascii="Times New Roman" w:hAnsi="Times New Roman" w:cs="Times New Roman"/>
          <w:sz w:val="24"/>
          <w:szCs w:val="24"/>
        </w:rPr>
      </w:pPr>
      <w:bookmarkStart w:id="2" w:name="dst290"/>
      <w:bookmarkEnd w:id="2"/>
      <w:r w:rsidRPr="00FD40F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2660A" w:rsidRPr="00FD40F9" w:rsidRDefault="00C2660A" w:rsidP="00132F8D">
      <w:pPr>
        <w:spacing w:after="0" w:line="240" w:lineRule="auto"/>
        <w:ind w:firstLine="709"/>
        <w:jc w:val="both"/>
        <w:rPr>
          <w:rFonts w:ascii="Times New Roman" w:hAnsi="Times New Roman" w:cs="Times New Roman"/>
          <w:sz w:val="24"/>
          <w:szCs w:val="24"/>
        </w:rPr>
      </w:pPr>
      <w:bookmarkStart w:id="3" w:name="dst291"/>
      <w:bookmarkEnd w:id="3"/>
      <w:r w:rsidRPr="00FD40F9">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2660A" w:rsidRPr="00FD40F9" w:rsidRDefault="00C2660A" w:rsidP="00132F8D">
      <w:pPr>
        <w:spacing w:after="0" w:line="240" w:lineRule="auto"/>
        <w:ind w:firstLine="709"/>
        <w:jc w:val="both"/>
        <w:rPr>
          <w:rFonts w:ascii="Times New Roman" w:hAnsi="Times New Roman" w:cs="Times New Roman"/>
          <w:sz w:val="24"/>
          <w:szCs w:val="24"/>
        </w:rPr>
      </w:pPr>
      <w:bookmarkStart w:id="4" w:name="dst292"/>
      <w:bookmarkEnd w:id="4"/>
      <w:r w:rsidRPr="00FD40F9">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2660A" w:rsidRPr="00FD40F9" w:rsidRDefault="00C2660A" w:rsidP="00132F8D">
      <w:pPr>
        <w:spacing w:after="0" w:line="240" w:lineRule="auto"/>
        <w:ind w:firstLine="709"/>
        <w:jc w:val="both"/>
        <w:rPr>
          <w:rFonts w:ascii="Times New Roman" w:hAnsi="Times New Roman" w:cs="Times New Roman"/>
          <w:sz w:val="24"/>
          <w:szCs w:val="24"/>
        </w:rPr>
      </w:pPr>
      <w:bookmarkStart w:id="5" w:name="dst293"/>
      <w:bookmarkEnd w:id="5"/>
      <w:r w:rsidRPr="00FD40F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2660A" w:rsidRPr="00FD40F9" w:rsidRDefault="00C2660A" w:rsidP="00132F8D">
      <w:pPr>
        <w:spacing w:after="0" w:line="240" w:lineRule="auto"/>
        <w:ind w:firstLine="709"/>
        <w:jc w:val="both"/>
        <w:rPr>
          <w:rFonts w:ascii="Times New Roman" w:hAnsi="Times New Roman" w:cs="Times New Roman"/>
          <w:sz w:val="24"/>
          <w:szCs w:val="24"/>
        </w:rPr>
      </w:pPr>
      <w:bookmarkStart w:id="6" w:name="dst294"/>
      <w:bookmarkEnd w:id="6"/>
      <w:r w:rsidRPr="00FD40F9">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2660A" w:rsidRPr="00FD40F9" w:rsidRDefault="00C2660A" w:rsidP="00132F8D">
      <w:pPr>
        <w:spacing w:after="0" w:line="240" w:lineRule="auto"/>
        <w:ind w:firstLine="709"/>
        <w:jc w:val="both"/>
        <w:rPr>
          <w:rFonts w:ascii="Times New Roman" w:hAnsi="Times New Roman" w:cs="Times New Roman"/>
          <w:sz w:val="24"/>
          <w:szCs w:val="24"/>
        </w:rPr>
      </w:pPr>
      <w:r w:rsidRPr="00FD40F9">
        <w:rPr>
          <w:rFonts w:ascii="Times New Roman" w:hAnsi="Times New Roman" w:cs="Times New Roman"/>
          <w:sz w:val="24"/>
          <w:szCs w:val="24"/>
        </w:rPr>
        <w:t xml:space="preserve">5)  </w:t>
      </w:r>
      <w:r w:rsidRPr="00FD40F9">
        <w:rPr>
          <w:rFonts w:ascii="Times New Roman" w:hAnsi="Times New Roman" w:cs="Times New Roman"/>
          <w:sz w:val="24"/>
          <w:szCs w:val="24"/>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Pr="00FD40F9">
        <w:rPr>
          <w:rFonts w:ascii="Times New Roman" w:hAnsi="Times New Roman" w:cs="Times New Roman"/>
          <w:sz w:val="24"/>
          <w:szCs w:val="24"/>
        </w:rPr>
        <w:t>с </w:t>
      </w:r>
      <w:hyperlink r:id="rId6" w:anchor="dst359" w:history="1">
        <w:r w:rsidRPr="00FD40F9">
          <w:rPr>
            <w:rFonts w:ascii="Times New Roman" w:hAnsi="Times New Roman" w:cs="Times New Roman"/>
            <w:sz w:val="24"/>
            <w:szCs w:val="24"/>
          </w:rPr>
          <w:t>пунктом 7.2 части 1 статьи 16</w:t>
        </w:r>
      </w:hyperlink>
      <w:r w:rsidRPr="00FD40F9">
        <w:rPr>
          <w:rFonts w:ascii="Times New Roman" w:hAnsi="Times New Roman" w:cs="Times New Roman"/>
          <w:sz w:val="24"/>
          <w:szCs w:val="24"/>
        </w:rPr>
        <w:t> </w:t>
      </w:r>
      <w:r w:rsidRPr="00FD40F9">
        <w:rPr>
          <w:rFonts w:ascii="Times New Roman" w:hAnsi="Times New Roman" w:cs="Times New Roman"/>
          <w:sz w:val="24"/>
          <w:szCs w:val="24"/>
          <w:shd w:val="clear" w:color="auto" w:fill="FFFFFF"/>
        </w:rPr>
        <w:t>Федерального закона от 27.07.2010 № 210-ФЗ</w:t>
      </w:r>
      <w:r w:rsidRPr="00FD40F9">
        <w:rPr>
          <w:rFonts w:ascii="Times New Roman" w:hAnsi="Times New Roman" w:cs="Times New Roman"/>
          <w:sz w:val="24"/>
          <w:szCs w:val="24"/>
        </w:rPr>
        <w:t xml:space="preserve"> «Об организации предоставления государственных и муниципальных услуг»,</w:t>
      </w:r>
      <w:r w:rsidRPr="00FD40F9">
        <w:rPr>
          <w:rFonts w:ascii="Times New Roman" w:hAnsi="Times New Roman" w:cs="Times New Roman"/>
          <w:sz w:val="24"/>
          <w:szCs w:val="24"/>
          <w:shd w:val="clear" w:color="auto" w:fill="FFFFFF"/>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 36. Письменное заявление должно содержать: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1) наименование Администрации, фамилию, имя, отчество Главы Славянского сельского поселения;</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2) фамилию, имя, отчество заявителя;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3) фактический адрес заявителя;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4) цель запроса сведений из реестра муниципального имущества Славянского сельского поселения, информацию об объекте учета, находящемся в муниципальной собственности Славянского сельского по селения в соответствии с приложением № 1;</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5) подпись заявителя.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37. Официальное письмо организации должно содержать: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1) наименование Администрации, фамилию, имя, отчество Главы Славянского сельского поселения;</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2) полное наименование юридического лица;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3) юридический или фактический адрес юридического лица;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4) дату и номер письма;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5) фамилию, имя, отчество, наименование должности представителя юридического лица;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6) цель запроса;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7) информацию об объекте учета, находящемся в муниципальной собственности Славянского сельского поселения, в соответствии с приложением № 1;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8) подпись руководителя организации. Перечень оснований для отказа в приёме документов, необходимых для предоставления Муниципальной услуги. </w:t>
      </w: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Подраздел 6. Исчерпывающий перечень оснований для отказа в приеме документов, необходимых для предоставления Муниципальной услуги:</w:t>
      </w: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CD4013">
      <w:pPr>
        <w:spacing w:after="0" w:line="240" w:lineRule="auto"/>
        <w:ind w:firstLine="709"/>
        <w:jc w:val="both"/>
        <w:rPr>
          <w:rFonts w:ascii="Times New Roman" w:hAnsi="Times New Roman" w:cs="Times New Roman"/>
          <w:sz w:val="24"/>
          <w:szCs w:val="24"/>
        </w:rPr>
      </w:pPr>
      <w:r w:rsidRPr="00FD40F9">
        <w:rPr>
          <w:rFonts w:ascii="Times New Roman" w:hAnsi="Times New Roman" w:cs="Times New Roman"/>
          <w:sz w:val="24"/>
          <w:szCs w:val="24"/>
        </w:rPr>
        <w:t>38. Основанием для отказа в предоставлении муниципальной услуги является предоставление на согласование документов:</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1) оформление заявления не в соответствии с требованиями пункта 31 настоящего Административного регламента;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2) отсутствие у заявителя соответствующих полномочий на получение Муниципальной услуги;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3)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и др.).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39. Основания для отказа в приеме документов у заявителя отсутствуют.</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40. Основанием для отказа в предоставлении Муниципальной услуги является: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1) недостаточность сведений для осуществления поиска объекта в реестре муниципального имущества Славянского сельского поселения;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2) отсутствие в реестре муниципального имущества Славянского сельского поселения запрашиваемой информации.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41.Основания для приостановления предоставления Муниципальной услуги отсутствуют.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42. Предоставление Муниципальной услуги осуществляется бесплатно.</w:t>
      </w: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346043">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 xml:space="preserve">Подраздел 7. Требования к помещениям, в которых предоставляется муниципальная услуга </w:t>
      </w:r>
    </w:p>
    <w:p w:rsidR="00C2660A" w:rsidRPr="00FD40F9" w:rsidRDefault="00C2660A" w:rsidP="00346043">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43. Прием граждан для оказания Муниципальной услуги осуществляется согласно графику работы Администрации, МФЦ, организаций указанных в пункте 12 Административного регламента.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44. Места предоставления Муниципальной услуги в МФЦ оборудуются в соответствии со стандартом комфортности МФЦ.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45. Рабочие места уполномоченных специалистов Администрации, предоставляющих Муниципальную услугу, оборудуются компьютерной техникой и оргтехникой, позволяющими организовать предоставление Муниципальной услуги в полном объеме.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46.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47. Для ожидания гражданам отводится специальное место, оборудованное стульями.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48. 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требования, доступности для инвалидов в соответствии с действующим законодательством.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49. Приём заявителей осуществляется должностными лицами, ведущими приём в соответствии с установленным графиком.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50. В целях обеспечения конфиденциальности сведений о заявителе, одним должностным лицом одновременно ведется приём только одного заявителя. Одновременный приём двух и более заявителей не допускается.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51.На всех парковках общего пользования, в том числе около объектов социальной, инженерной и транспортной инфраструктур,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части девятой настоящей статьи, не должны занимать иные транспортные средства, за исключением случаев, предусмотренных правилами дорожного движения.</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52. В целях предоставления государственных и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E70CB2">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Подраздел 8. Показателями доступности и качества Муниципальной услуги.</w:t>
      </w:r>
    </w:p>
    <w:p w:rsidR="00C2660A" w:rsidRPr="00FD40F9" w:rsidRDefault="00C2660A" w:rsidP="00E70CB2">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53. Показателями доступности Муниципальной услуги являются:</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а) транспортная доступность к месту предоставления Муниципальной услуги;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б) обеспечение предоставления Муниципальной услуги с использованием возможностей единого портала государственных и муниципальных услуг;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в) размещение информации о порядке предоставления муниципальной услуги на официальном сайте;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г) размещение информации о порядке предоставления Муниципальной услуги на едином портале государственных и муниципальных услуг.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54. Показателями качества Муниципальной услуги являются: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а) соблюдение срока предоставления Муниципальной услуги;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б) соблюдение сроков ожидания в очереди при предоставлении Муниципальной услуги;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в) отсутствие поданных в установленном порядке обоснованных жалоб на решения и действия (бездействие) должностных лиц Администрации, принятые и осуществлённые в ходе предоставления Муниципальной услуги. </w:t>
      </w:r>
    </w:p>
    <w:p w:rsidR="00C2660A" w:rsidRPr="00FD40F9" w:rsidRDefault="00C2660A" w:rsidP="00FE00D4">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55.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 </w:t>
      </w:r>
    </w:p>
    <w:p w:rsidR="00C2660A" w:rsidRPr="00FD40F9" w:rsidRDefault="00C2660A" w:rsidP="00FE00D4">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Для получения муниципальной услуги заявителям представляется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Единый портал и Региональный портал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C2660A" w:rsidRPr="00FD40F9" w:rsidRDefault="00C2660A" w:rsidP="00AB753A">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Для заявителей обеспечивается возможность осуществлять с использованием Единого портала и Регионального портала получение сведений о ходе выполнения запроса о предоставлении муниципальной услуги.</w:t>
      </w:r>
    </w:p>
    <w:p w:rsidR="00C2660A" w:rsidRPr="00FD40F9" w:rsidRDefault="00C2660A" w:rsidP="00FE00D4">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При направлении заявления и документов (содержащихся в них сведений) в форме электронных документов в порядке, предусмотренном пунктом 31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C2660A" w:rsidRPr="00FD40F9" w:rsidRDefault="00C2660A" w:rsidP="00FE00D4">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56. В случае представления заявления через МФЦ срок предоставления муниципальной услуги, указанный в подпункте 1 пункта 24 настоящего регламента, исчисляется со дня передачи МФЦ заявления и документов, указанных в пункте 30 настоящего регламента, в Администрацию. </w:t>
      </w:r>
    </w:p>
    <w:p w:rsidR="00C2660A" w:rsidRPr="00FD40F9" w:rsidRDefault="00C2660A" w:rsidP="00FE00D4">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57.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C2660A" w:rsidRPr="00FD40F9" w:rsidRDefault="00C2660A" w:rsidP="00FE00D4">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58. При наличии в заявлении указания о выдаче решения о предварительном согласовании предоставления земельного участка или решения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
    <w:p w:rsidR="00C2660A" w:rsidRPr="00FD40F9" w:rsidRDefault="00C2660A" w:rsidP="00FD40F9">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59. Услуги в соответствии с решением Совета Славянского сельского поселения от 30.03.2012 № 45 «Об утверждении перечня услуг, которые являются необходимыми и обязательными для предоставления муниципальных услуг Славянского сельского поселения Нововаршавского муниципального района Омской области» отсутствуют.</w:t>
      </w:r>
    </w:p>
    <w:p w:rsidR="00C2660A" w:rsidRPr="00FD40F9" w:rsidRDefault="00C2660A" w:rsidP="00FD40F9">
      <w:pPr>
        <w:spacing w:after="0" w:line="240" w:lineRule="auto"/>
        <w:ind w:firstLine="708"/>
        <w:jc w:val="both"/>
        <w:rPr>
          <w:rFonts w:ascii="Times New Roman" w:hAnsi="Times New Roman" w:cs="Times New Roman"/>
          <w:sz w:val="24"/>
          <w:szCs w:val="24"/>
        </w:rPr>
      </w:pPr>
    </w:p>
    <w:p w:rsidR="00C2660A" w:rsidRPr="00FD40F9" w:rsidRDefault="00C2660A" w:rsidP="00B14B98">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w:t>
      </w: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B36580">
      <w:pPr>
        <w:pStyle w:val="ConsPlusNormal"/>
        <w:ind w:firstLine="708"/>
        <w:jc w:val="center"/>
        <w:outlineLvl w:val="2"/>
        <w:rPr>
          <w:rFonts w:ascii="Times New Roman" w:hAnsi="Times New Roman" w:cs="Times New Roman"/>
          <w:sz w:val="24"/>
          <w:szCs w:val="24"/>
        </w:rPr>
      </w:pPr>
      <w:r w:rsidRPr="00FD40F9">
        <w:rPr>
          <w:rFonts w:ascii="Times New Roman" w:hAnsi="Times New Roman" w:cs="Times New Roman"/>
          <w:sz w:val="24"/>
          <w:szCs w:val="24"/>
        </w:rPr>
        <w:t xml:space="preserve"> Подраздел 1. Перечень административных процедур при предоставлении муниципальной услуги</w:t>
      </w: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60. Предоставление Муниципальной услуги включает в себя следующие административные процедуры: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1) приём заявления и прилагаемых к нему документов, регистрация заявления;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2) передача курьером пакета документов из МФЦ в Администрацию;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3) рассмотрение заявления в Администрации и предоставление (отказ в предоставлении) Муниципальной услуги.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4) вручение (направление) заявителю результата Муниципальной услуги. </w:t>
      </w: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950F81">
      <w:pPr>
        <w:ind w:hanging="142"/>
        <w:jc w:val="center"/>
        <w:rPr>
          <w:rFonts w:ascii="Times New Roman" w:hAnsi="Times New Roman" w:cs="Times New Roman"/>
          <w:sz w:val="24"/>
          <w:szCs w:val="24"/>
        </w:rPr>
      </w:pPr>
      <w:r w:rsidRPr="00FD40F9">
        <w:rPr>
          <w:rFonts w:ascii="Times New Roman" w:hAnsi="Times New Roman" w:cs="Times New Roman"/>
          <w:sz w:val="24"/>
          <w:szCs w:val="24"/>
        </w:rPr>
        <w:t>Подраздел 2. Прием и регистрация заявления</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61. Основанием для начала предоставления Муниципальной услуги является личное обращение заявителя (его представителя) для получения Муниципальной услуги, либо обращение заявителя в электронном виде с использованием Портала. Должностными лицами, ответственными за выполнение Муниципальной услуги, в том числе за выполнение административного действия - приёма заявлений, являются сотрудники, в должностные обязанности которых входит выполнение соответствующих функций (далее - Ответственный специалист).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Ответственный специалист: устанавливает предмет обращения, личность заявителя, проверяет его полномочия;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в день поступления заявления проводит проверку правильности его заполнения;</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 при отсутствии у заявителя надлежащим образом оформленного письменного заявления помогает заявителю в оформлении заявления;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передает заявителю второй экземпляр заявления с росписью в соответствующей графе «документы принял» с указанием даты получения документов, ФИО и должности;</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фиксирует получение заявления и документов путем регистрации в журнале.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При подаче заявления в электронном виде с использованием Портала: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1) юридическое или физическое лицо при наличии технической возможности вправе подать заявление в электронной форме с использованием Портала;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2)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Административному регламенту); </w:t>
      </w:r>
    </w:p>
    <w:p w:rsidR="00C2660A" w:rsidRPr="00FD40F9" w:rsidRDefault="00C2660A" w:rsidP="00BC3EFC">
      <w:pPr>
        <w:pStyle w:val="NoSpacing"/>
        <w:ind w:firstLine="708"/>
        <w:jc w:val="both"/>
      </w:pPr>
      <w:r w:rsidRPr="00FD40F9">
        <w:t xml:space="preserve">3) после подачи заявления с использованием Портала осуществляется передача заявления посредством автоматизированной системы (при условии внедрения системы межведомственного электронного взаимодействия) в Управление. Максимальный срок приема документов, проверка правильности заполнения заявления не может превышать 20 минут. Срок регистрации заявления – в течение 1 рабочего дня с момента поступления заявления (1 рабочий день). </w:t>
      </w:r>
    </w:p>
    <w:p w:rsidR="00C2660A" w:rsidRPr="00FD40F9" w:rsidRDefault="00C2660A" w:rsidP="00BC3EFC">
      <w:pPr>
        <w:pStyle w:val="NoSpacing"/>
        <w:ind w:firstLine="708"/>
        <w:jc w:val="both"/>
      </w:pPr>
    </w:p>
    <w:p w:rsidR="00C2660A" w:rsidRPr="00FD40F9" w:rsidRDefault="00C2660A" w:rsidP="00BC3EFC">
      <w:pPr>
        <w:pStyle w:val="NoSpacing"/>
        <w:ind w:firstLine="708"/>
        <w:jc w:val="center"/>
        <w:rPr>
          <w:shd w:val="clear" w:color="auto" w:fill="FFFFFF"/>
        </w:rPr>
      </w:pPr>
      <w:r w:rsidRPr="00FD40F9">
        <w:rPr>
          <w:shd w:val="clear" w:color="auto" w:fill="FFFFFF"/>
        </w:rPr>
        <w:t>Подраздел 3. Случаи и порядок предоставления муниципальной услуги в упреждающем (проактивном) режиме</w:t>
      </w:r>
    </w:p>
    <w:p w:rsidR="00C2660A" w:rsidRPr="00FD40F9" w:rsidRDefault="00C2660A" w:rsidP="00BC3EFC">
      <w:pPr>
        <w:pStyle w:val="NoSpacing"/>
        <w:ind w:firstLine="708"/>
        <w:jc w:val="center"/>
        <w:rPr>
          <w:shd w:val="clear" w:color="auto" w:fill="FFFFFF"/>
        </w:rPr>
      </w:pPr>
    </w:p>
    <w:p w:rsidR="00C2660A" w:rsidRPr="00FD40F9" w:rsidRDefault="00C2660A" w:rsidP="00BC3EFC">
      <w:pPr>
        <w:pStyle w:val="NoSpacing"/>
        <w:ind w:firstLine="708"/>
        <w:jc w:val="both"/>
        <w:rPr>
          <w:shd w:val="clear" w:color="auto" w:fill="FFFFFF"/>
        </w:rPr>
      </w:pPr>
      <w:r w:rsidRPr="00FD40F9">
        <w:rPr>
          <w:shd w:val="clear" w:color="auto" w:fill="FFFFFF"/>
        </w:rPr>
        <w:t>62. Предоставление муниципальной услуги в упреждающем (проактивном) режиме не предусмотрено.</w:t>
      </w:r>
    </w:p>
    <w:p w:rsidR="00C2660A" w:rsidRPr="00FD40F9" w:rsidRDefault="00C2660A" w:rsidP="00BC3EFC">
      <w:pPr>
        <w:pStyle w:val="NoSpacing"/>
        <w:ind w:firstLine="708"/>
        <w:jc w:val="both"/>
        <w:rPr>
          <w:shd w:val="clear" w:color="auto" w:fill="FFFFFF"/>
        </w:rPr>
      </w:pPr>
    </w:p>
    <w:p w:rsidR="00C2660A" w:rsidRPr="00FD40F9" w:rsidRDefault="00C2660A" w:rsidP="00BC3EFC">
      <w:pPr>
        <w:pStyle w:val="NoSpacing"/>
        <w:ind w:firstLine="708"/>
        <w:jc w:val="center"/>
        <w:rPr>
          <w:shd w:val="clear" w:color="auto" w:fill="FFFFFF"/>
        </w:rPr>
      </w:pPr>
      <w:r w:rsidRPr="00FD40F9">
        <w:rPr>
          <w:shd w:val="clear" w:color="auto" w:fill="FFFFFF"/>
        </w:rPr>
        <w:t>Подраздел 4.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2660A" w:rsidRPr="00FD40F9" w:rsidRDefault="00C2660A" w:rsidP="00BC3EFC">
      <w:pPr>
        <w:pStyle w:val="NoSpacing"/>
        <w:ind w:firstLine="708"/>
        <w:jc w:val="center"/>
        <w:rPr>
          <w:shd w:val="clear" w:color="auto" w:fill="FFFFFF"/>
        </w:rPr>
      </w:pPr>
    </w:p>
    <w:p w:rsidR="00C2660A" w:rsidRPr="00FD40F9" w:rsidRDefault="00C2660A" w:rsidP="00BC3EFC">
      <w:pPr>
        <w:spacing w:after="0" w:line="240" w:lineRule="auto"/>
        <w:ind w:firstLine="720"/>
        <w:jc w:val="both"/>
        <w:rPr>
          <w:rFonts w:ascii="Times New Roman" w:hAnsi="Times New Roman" w:cs="Times New Roman"/>
          <w:sz w:val="24"/>
          <w:szCs w:val="24"/>
        </w:rPr>
      </w:pPr>
      <w:r w:rsidRPr="00FD40F9">
        <w:rPr>
          <w:rFonts w:ascii="Times New Roman" w:hAnsi="Times New Roman" w:cs="Times New Roman"/>
          <w:sz w:val="24"/>
          <w:szCs w:val="24"/>
          <w:shd w:val="clear" w:color="auto" w:fill="FFFFFF"/>
        </w:rPr>
        <w:t>63.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1E0AA1">
      <w:pPr>
        <w:pStyle w:val="ListParagraph"/>
        <w:ind w:left="0" w:firstLine="708"/>
        <w:jc w:val="center"/>
        <w:rPr>
          <w:rFonts w:ascii="Times New Roman" w:hAnsi="Times New Roman" w:cs="Times New Roman"/>
          <w:sz w:val="24"/>
          <w:szCs w:val="24"/>
        </w:rPr>
      </w:pPr>
      <w:r w:rsidRPr="00FD40F9">
        <w:rPr>
          <w:rFonts w:ascii="Times New Roman" w:hAnsi="Times New Roman" w:cs="Times New Roman"/>
          <w:sz w:val="24"/>
          <w:szCs w:val="24"/>
        </w:rPr>
        <w:t>Подраздел 5. Принятие решения о предоставлении муниципальной услуги</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64. В случае подачи заявителем пакета документов через МФЦ, Администрацию, Ответственный специалист в день вручения (направления) заявителю уведомления о приеме заявления к рассмотрению осуществляет передачу курьером пакета документов (включая копию уведомления) из МФЦ в Администрацию.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Максимальный срок административной процедуры – 1 рабочий день.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65. При обнаружении в процессе поиска сведений в реестре муниципального имущества Славянского сельского поселения препятствий в предоставлении Муниципальной услуги, указанных в пункте 36 настоящего регламента, Ответственный специалист готовит заявителю мотивированный отказ в предоставлении Муниципальной услуги. Максимальный срок административной процедуры – 1 рабочий день.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66. В случае достаточности предоставленных в заявлении сведений об объекте учета Ответственный специалист готовит Выписку и в течение 1 рабочего дня передает на подпись Главе Славянского сельского поселения (приложение №2).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67. Глава Славянского сельского поселения в день получения подписывает Выписку или мотивированный отказ в предоставлении Муниципальной услуги и передает на регистрацию.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68. Подписанная Выписка (приложение №2), или мотивированный отказ (приложение №3) в предоставлении Муниципальной услуги в течение 1 рабочего дня направляется заявителю. Особенности осуществления административных процедур в электронной форме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69. В электронной форме через Портал, при наличии технической возможности могут осуществляться следующие административные процедуры: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1) предоставление в установленном порядке информации заявителю и обеспечения доступа заявителя к сведениям о Муниципальной услуге;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2) подача заявителем заявления, необходимого для предоставления Муниципальной услуги, и прием таких заявлений Администрацией с использованием информационно-технологической и коммуникационной инфраструктуры, в том числе через Портал;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3) получение заявителем сведений о ходе рассмотрения заявления;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4) получение заявителем результата предоставления Муниципальной услуги, если иное не установлено действующим законодательством. </w:t>
      </w: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181A98">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IV. ПОРЯДОК И ФОРМЫ КОНТРОЛЯ ЗА ПРЕДОСТАВЛЕНИЕМ МУНИЦИПАЛЬНОЙ УСЛУГИ</w:t>
      </w:r>
    </w:p>
    <w:p w:rsidR="00C2660A" w:rsidRPr="00FD40F9" w:rsidRDefault="00C2660A" w:rsidP="00181A98">
      <w:pPr>
        <w:spacing w:after="0" w:line="240" w:lineRule="auto"/>
        <w:ind w:firstLine="708"/>
        <w:jc w:val="center"/>
        <w:rPr>
          <w:rFonts w:ascii="Times New Roman" w:hAnsi="Times New Roman" w:cs="Times New Roman"/>
          <w:sz w:val="24"/>
          <w:szCs w:val="24"/>
        </w:rPr>
      </w:pPr>
    </w:p>
    <w:p w:rsidR="00C2660A" w:rsidRPr="00FD40F9" w:rsidRDefault="00C2660A" w:rsidP="002E3822">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Подраздел 1. Порядок осуществления текущего контроля за соблюдением и исполнением специалистами положений административного регламента</w:t>
      </w: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70.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Славянского сельского поселения.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71. Текущий контроль осуществляется Главой Славянского сельского поселения и руководителем МФЦ.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72. Текущий контроль осуществляется в течение установленного срока предоставления Муниципальной услуги путем проведения главой и руководителем МФЦ проверок соблюдения и исполнения Ответственными специалистами положений настоящего Административного регламента, иных правовых актов. </w:t>
      </w: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2E3822">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Подраздел 2. Порядок и периодичность осуществления плановых и внеплановых проверок полноты и качества предоставления муниципальной услуги</w:t>
      </w:r>
    </w:p>
    <w:p w:rsidR="00C2660A" w:rsidRPr="00FD40F9" w:rsidRDefault="00C2660A" w:rsidP="00AD52F2">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 xml:space="preserve">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73.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результатов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работников Администрации и МФЦ.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74.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75.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заявителя по результатам предоставления Муниципальной услуги). </w:t>
      </w: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BF2423">
      <w:pPr>
        <w:jc w:val="center"/>
        <w:rPr>
          <w:rFonts w:ascii="Times New Roman" w:hAnsi="Times New Roman" w:cs="Times New Roman"/>
          <w:sz w:val="24"/>
          <w:szCs w:val="24"/>
        </w:rPr>
      </w:pPr>
      <w:r w:rsidRPr="00FD40F9">
        <w:rPr>
          <w:rFonts w:ascii="Times New Roman" w:hAnsi="Times New Roman" w:cs="Times New Roman"/>
          <w:sz w:val="24"/>
          <w:szCs w:val="24"/>
        </w:rPr>
        <w:t>Подраздел 3. Ответственность должностных лиц за решения и действия (бездействия), принимаемые (осуществляемые) в ходе представления муниципальной услуги</w:t>
      </w: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88699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76. Ответственные специалисты несут ответственность за соблюдение сроков и порядка приема документов, а также соблюдение сроков выполнения административных процедур, указанных в Административном регламенте.</w:t>
      </w: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B36580">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Подраздел 4. Положения, характеризующие требования к формам контроля за предоставлением муниципальной услуги, в том числе со стороны</w:t>
      </w:r>
    </w:p>
    <w:p w:rsidR="00C2660A" w:rsidRPr="00FD40F9" w:rsidRDefault="00C2660A" w:rsidP="00B36580">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граждан, их объединений и организаций</w:t>
      </w:r>
    </w:p>
    <w:p w:rsidR="00C2660A" w:rsidRPr="00FD40F9" w:rsidRDefault="00C2660A" w:rsidP="00B36580">
      <w:pPr>
        <w:spacing w:after="0" w:line="240" w:lineRule="auto"/>
        <w:ind w:firstLine="708"/>
        <w:jc w:val="center"/>
        <w:rPr>
          <w:rFonts w:ascii="Times New Roman" w:hAnsi="Times New Roman" w:cs="Times New Roman"/>
          <w:sz w:val="24"/>
          <w:szCs w:val="24"/>
        </w:rPr>
      </w:pPr>
    </w:p>
    <w:p w:rsidR="00C2660A" w:rsidRPr="00FD40F9" w:rsidRDefault="00C2660A" w:rsidP="00B31DF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77.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2660A" w:rsidRPr="00FD40F9" w:rsidRDefault="00C2660A" w:rsidP="00B31DF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78.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2660A" w:rsidRPr="00FD40F9" w:rsidRDefault="00C2660A" w:rsidP="00B31DFE">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79. 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88699E">
      <w:pPr>
        <w:spacing w:after="0" w:line="240" w:lineRule="auto"/>
        <w:ind w:firstLine="708"/>
        <w:jc w:val="both"/>
        <w:rPr>
          <w:rFonts w:ascii="Times New Roman" w:hAnsi="Times New Roman" w:cs="Times New Roman"/>
          <w:sz w:val="24"/>
          <w:szCs w:val="24"/>
        </w:rPr>
      </w:pPr>
    </w:p>
    <w:p w:rsidR="00C2660A" w:rsidRPr="00FD40F9" w:rsidRDefault="00C2660A" w:rsidP="00181A98">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 xml:space="preserve">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w:t>
      </w:r>
    </w:p>
    <w:p w:rsidR="00C2660A" w:rsidRPr="00FD40F9" w:rsidRDefault="00C2660A" w:rsidP="00181A98">
      <w:pPr>
        <w:spacing w:after="0" w:line="240" w:lineRule="auto"/>
        <w:ind w:firstLine="708"/>
        <w:jc w:val="center"/>
        <w:rPr>
          <w:rFonts w:ascii="Times New Roman" w:hAnsi="Times New Roman" w:cs="Times New Roman"/>
          <w:sz w:val="24"/>
          <w:szCs w:val="24"/>
        </w:rPr>
      </w:pPr>
    </w:p>
    <w:p w:rsidR="00C2660A" w:rsidRPr="00FD40F9" w:rsidRDefault="00C2660A" w:rsidP="00805D62">
      <w:pPr>
        <w:pStyle w:val="NoSpacing"/>
        <w:ind w:firstLine="709"/>
        <w:jc w:val="center"/>
      </w:pPr>
      <w:r w:rsidRPr="00FD40F9">
        <w:t>Подраздел 1. Информация для заявителя о его праве подать жалобу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2660A" w:rsidRPr="00FD40F9" w:rsidRDefault="00C2660A" w:rsidP="00876141">
      <w:pPr>
        <w:spacing w:after="0" w:line="240" w:lineRule="auto"/>
        <w:rPr>
          <w:rFonts w:ascii="Times New Roman" w:hAnsi="Times New Roman" w:cs="Times New Roman"/>
          <w:sz w:val="24"/>
          <w:szCs w:val="24"/>
        </w:rPr>
      </w:pPr>
    </w:p>
    <w:p w:rsidR="00C2660A" w:rsidRPr="00FD40F9" w:rsidRDefault="00C2660A" w:rsidP="00621B81">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80.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 </w:t>
      </w:r>
    </w:p>
    <w:p w:rsidR="00C2660A" w:rsidRPr="00FD40F9" w:rsidRDefault="00C2660A" w:rsidP="00621B81">
      <w:pPr>
        <w:spacing w:after="0" w:line="240" w:lineRule="auto"/>
        <w:ind w:firstLine="708"/>
        <w:jc w:val="both"/>
        <w:rPr>
          <w:rFonts w:ascii="Times New Roman" w:hAnsi="Times New Roman" w:cs="Times New Roman"/>
          <w:sz w:val="24"/>
          <w:szCs w:val="24"/>
        </w:rPr>
      </w:pPr>
    </w:p>
    <w:p w:rsidR="00C2660A" w:rsidRPr="00FD40F9" w:rsidRDefault="00C2660A" w:rsidP="00621B81">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Подраздел 2. Предмет жалобы</w:t>
      </w:r>
    </w:p>
    <w:p w:rsidR="00C2660A" w:rsidRPr="00FD40F9" w:rsidRDefault="00C2660A" w:rsidP="00621B81">
      <w:pPr>
        <w:spacing w:after="0" w:line="240" w:lineRule="auto"/>
        <w:ind w:firstLine="708"/>
        <w:jc w:val="center"/>
        <w:rPr>
          <w:rFonts w:ascii="Times New Roman" w:hAnsi="Times New Roman" w:cs="Times New Roman"/>
          <w:sz w:val="24"/>
          <w:szCs w:val="24"/>
        </w:rPr>
      </w:pPr>
    </w:p>
    <w:p w:rsidR="00C2660A" w:rsidRPr="00FD40F9" w:rsidRDefault="00C2660A" w:rsidP="00B31DFE">
      <w:pPr>
        <w:pStyle w:val="NoSpacing"/>
        <w:ind w:firstLine="709"/>
        <w:jc w:val="both"/>
        <w:rPr>
          <w:b/>
          <w:bCs/>
        </w:rPr>
      </w:pPr>
      <w:r w:rsidRPr="00FD40F9">
        <w:t xml:space="preserve"> 81. Предметом жалобы являются решения и действия (бездействие) Администрации и (или) ее должностных лиц либо муниципальных служащих,</w:t>
      </w:r>
      <w:r w:rsidRPr="00FD40F9">
        <w:rPr>
          <w:kern w:val="36"/>
          <w:sz w:val="33"/>
          <w:szCs w:val="33"/>
        </w:rPr>
        <w:t xml:space="preserve"> </w:t>
      </w:r>
      <w:r w:rsidRPr="00FD40F9">
        <w:t>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принятые (осуществляемые) ими в ходе предоставления муниципальной услуги в соответствии с настоящим Административным регламентом (далее - жалоба), которые, по мнению заявителя, нарушают его права и законные интересы.</w:t>
      </w:r>
    </w:p>
    <w:p w:rsidR="00C2660A" w:rsidRPr="00FD40F9" w:rsidRDefault="00C2660A" w:rsidP="008D7F22">
      <w:pPr>
        <w:pStyle w:val="NoSpacing"/>
        <w:ind w:firstLine="709"/>
        <w:jc w:val="both"/>
      </w:pPr>
      <w:r w:rsidRPr="00FD40F9">
        <w:t>82. Заявитель может обратиться с жалобой, в том числе в следующих случаях:</w:t>
      </w:r>
    </w:p>
    <w:p w:rsidR="00C2660A" w:rsidRPr="00FD40F9" w:rsidRDefault="00C2660A" w:rsidP="008D7F22">
      <w:pPr>
        <w:pStyle w:val="NoSpacing"/>
        <w:ind w:firstLine="709"/>
        <w:jc w:val="both"/>
      </w:pPr>
      <w:bookmarkStart w:id="7" w:name="sub_110101"/>
      <w:r w:rsidRPr="00FD40F9">
        <w:t>1) нарушение срока регистрации запроса заявителя о предоставлении муниципальной услуги;</w:t>
      </w:r>
    </w:p>
    <w:p w:rsidR="00C2660A" w:rsidRPr="00FD40F9" w:rsidRDefault="00C2660A" w:rsidP="008D7F22">
      <w:pPr>
        <w:pStyle w:val="NoSpacing"/>
        <w:ind w:firstLine="709"/>
        <w:jc w:val="both"/>
      </w:pPr>
      <w:bookmarkStart w:id="8" w:name="sub_110102"/>
      <w:bookmarkEnd w:id="7"/>
      <w:r w:rsidRPr="00FD40F9">
        <w:t>2) нарушение срока предоставления муниципальной услуги;</w:t>
      </w:r>
    </w:p>
    <w:p w:rsidR="00C2660A" w:rsidRPr="00FD40F9" w:rsidRDefault="00C2660A" w:rsidP="008D7F22">
      <w:pPr>
        <w:pStyle w:val="NoSpacing"/>
        <w:ind w:firstLine="709"/>
        <w:jc w:val="both"/>
      </w:pPr>
      <w:bookmarkStart w:id="9" w:name="sub_110103"/>
      <w:bookmarkEnd w:id="8"/>
      <w:r w:rsidRPr="00FD40F9">
        <w:t xml:space="preserve">3) </w:t>
      </w:r>
      <w:bookmarkStart w:id="10" w:name="sub_110104"/>
      <w:bookmarkEnd w:id="9"/>
      <w:r w:rsidRPr="00FD40F9">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2660A" w:rsidRPr="00FD40F9" w:rsidRDefault="00C2660A" w:rsidP="008D7F22">
      <w:pPr>
        <w:pStyle w:val="NoSpacing"/>
        <w:ind w:firstLine="709"/>
        <w:jc w:val="both"/>
      </w:pPr>
      <w:r w:rsidRPr="00FD40F9">
        <w:t>4) отказ в приеме документов, предоставление которых предусмотрено нормативно правовыми актами Российской Федерации, нормативно правовыми актами субъектов Российской Федерации, муниципальными нормативно правовыми актами для предоставления муниципальной услуги, у заявителя;</w:t>
      </w:r>
    </w:p>
    <w:p w:rsidR="00C2660A" w:rsidRPr="00FD40F9" w:rsidRDefault="00C2660A" w:rsidP="008D7F22">
      <w:pPr>
        <w:pStyle w:val="NoSpacing"/>
        <w:ind w:firstLine="709"/>
        <w:jc w:val="both"/>
      </w:pPr>
      <w:bookmarkStart w:id="11" w:name="sub_110105"/>
      <w:bookmarkEnd w:id="10"/>
      <w:r w:rsidRPr="00FD40F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нормативно правовыми актами Российской Федерации, нормативно правовыми актами субъектов Российской Федерации, муниципальными нормативно правовыми актами;</w:t>
      </w:r>
    </w:p>
    <w:p w:rsidR="00C2660A" w:rsidRPr="00FD40F9" w:rsidRDefault="00C2660A" w:rsidP="008D7F22">
      <w:pPr>
        <w:pStyle w:val="NoSpacing"/>
        <w:ind w:firstLine="709"/>
        <w:jc w:val="both"/>
      </w:pPr>
      <w:bookmarkStart w:id="12" w:name="sub_110106"/>
      <w:bookmarkEnd w:id="11"/>
      <w:r w:rsidRPr="00FD40F9">
        <w:t>6) затребование с заявителя при предоставлении муниципальной услуги платы, не предусмотренной нормативно правовыми актами Российской Федерации, действующими документами субъектов Российской Федерации, муниципальными нормативно правовыми актами;</w:t>
      </w:r>
    </w:p>
    <w:bookmarkEnd w:id="12"/>
    <w:p w:rsidR="00C2660A" w:rsidRPr="00FD40F9" w:rsidRDefault="00C2660A" w:rsidP="008D7F22">
      <w:pPr>
        <w:pStyle w:val="NoSpacing"/>
        <w:ind w:firstLine="709"/>
        <w:jc w:val="both"/>
      </w:pPr>
      <w:r w:rsidRPr="00FD40F9">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Pr="00FD40F9">
          <w:t>частью 1.1 статьи 16</w:t>
        </w:r>
      </w:hyperlink>
      <w:r w:rsidRPr="00FD40F9">
        <w:t xml:space="preserve"> Федерального закона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2660A" w:rsidRPr="00FD40F9" w:rsidRDefault="00C2660A" w:rsidP="008D7F22">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2660A" w:rsidRPr="00FD40F9" w:rsidRDefault="00C2660A" w:rsidP="008D7F22">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2660A" w:rsidRPr="00FD40F9" w:rsidRDefault="00C2660A" w:rsidP="00876141">
      <w:pPr>
        <w:pStyle w:val="NoSpacing"/>
        <w:ind w:firstLine="709"/>
        <w:jc w:val="both"/>
      </w:pPr>
      <w:r w:rsidRPr="00FD40F9">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D40F9">
          <w:t>пунктом 4 части 1 статьи 7</w:t>
        </w:r>
      </w:hyperlink>
      <w:r w:rsidRPr="00FD40F9">
        <w:t xml:space="preserve"> Федеральным законом № 210-ФЗ «Об организации предоставления государственных и муниципальных услуг».</w:t>
      </w:r>
    </w:p>
    <w:p w:rsidR="00C2660A" w:rsidRPr="00FD40F9" w:rsidRDefault="00C2660A" w:rsidP="008D7F22">
      <w:pPr>
        <w:spacing w:after="0" w:line="240" w:lineRule="auto"/>
        <w:ind w:firstLine="708"/>
        <w:jc w:val="both"/>
        <w:rPr>
          <w:rFonts w:ascii="Times New Roman" w:hAnsi="Times New Roman" w:cs="Times New Roman"/>
          <w:sz w:val="24"/>
          <w:szCs w:val="24"/>
        </w:rPr>
      </w:pPr>
    </w:p>
    <w:p w:rsidR="00C2660A" w:rsidRPr="00FD40F9" w:rsidRDefault="00C2660A" w:rsidP="00526939">
      <w:pPr>
        <w:pStyle w:val="NoSpacing"/>
        <w:ind w:firstLine="709"/>
        <w:jc w:val="center"/>
      </w:pPr>
      <w:r w:rsidRPr="00FD40F9">
        <w:t>Подраздел 3. Органы местного самоуправления и уполномоченные на рассмотрение жалобы должностные лица, которым может быть направлена жалоба</w:t>
      </w:r>
    </w:p>
    <w:p w:rsidR="00C2660A" w:rsidRPr="00FD40F9" w:rsidRDefault="00C2660A" w:rsidP="000849FE">
      <w:pPr>
        <w:spacing w:after="0" w:line="240" w:lineRule="auto"/>
        <w:ind w:firstLine="708"/>
        <w:jc w:val="center"/>
        <w:rPr>
          <w:rFonts w:ascii="Times New Roman" w:hAnsi="Times New Roman" w:cs="Times New Roman"/>
          <w:sz w:val="24"/>
          <w:szCs w:val="24"/>
        </w:rPr>
      </w:pPr>
    </w:p>
    <w:p w:rsidR="00C2660A" w:rsidRPr="00FD40F9" w:rsidRDefault="00C2660A" w:rsidP="00621B81">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83. Жалоба на решения и действия (бездействие) должностных лиц Администрации поселения, муниципальных служащих подаётся заявителем в Администрацию на имя Главы Славянского сельского поселения, многофункциональный центр, Министерство труда и социального развития Омской области, либо Министерство имущественных отношений 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w:t>
      </w:r>
    </w:p>
    <w:p w:rsidR="00C2660A" w:rsidRPr="00FD40F9" w:rsidRDefault="00C2660A" w:rsidP="00621B81">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84. В случае если обжалуются решения и действия (бездействие) Главы Славянского сельского поселения, жалоба подаётся непосредственно Главе Славянского сельского поселения.</w:t>
      </w:r>
    </w:p>
    <w:p w:rsidR="00C2660A" w:rsidRPr="00FD40F9" w:rsidRDefault="00C2660A" w:rsidP="00621B81">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85.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Омской области.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 </w:t>
      </w:r>
    </w:p>
    <w:p w:rsidR="00C2660A" w:rsidRPr="00FD40F9" w:rsidRDefault="00C2660A" w:rsidP="00621B81">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86. 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и их должностных лиц, государственных гражданских служащих. </w:t>
      </w:r>
    </w:p>
    <w:p w:rsidR="00C2660A" w:rsidRPr="00FD40F9" w:rsidRDefault="00C2660A" w:rsidP="00621B81">
      <w:pPr>
        <w:spacing w:after="0" w:line="240" w:lineRule="auto"/>
        <w:ind w:firstLine="708"/>
        <w:jc w:val="both"/>
        <w:rPr>
          <w:rFonts w:ascii="Times New Roman" w:hAnsi="Times New Roman" w:cs="Times New Roman"/>
          <w:sz w:val="24"/>
          <w:szCs w:val="24"/>
        </w:rPr>
      </w:pPr>
    </w:p>
    <w:p w:rsidR="00C2660A" w:rsidRPr="00FD40F9" w:rsidRDefault="00C2660A" w:rsidP="008E0C72">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Подраздел 4. ПОРЯДОК ПОДАЧИ И РАССМОТРЕНИЯ ЖАЛОБЫ</w:t>
      </w:r>
    </w:p>
    <w:p w:rsidR="00C2660A" w:rsidRPr="00FD40F9" w:rsidRDefault="00C2660A" w:rsidP="008E0C72">
      <w:pPr>
        <w:spacing w:after="0" w:line="240" w:lineRule="auto"/>
        <w:ind w:firstLine="708"/>
        <w:jc w:val="center"/>
        <w:rPr>
          <w:rFonts w:ascii="Times New Roman" w:hAnsi="Times New Roman" w:cs="Times New Roman"/>
          <w:sz w:val="24"/>
          <w:szCs w:val="24"/>
        </w:rPr>
      </w:pPr>
    </w:p>
    <w:p w:rsidR="00C2660A" w:rsidRPr="00FD40F9" w:rsidRDefault="00C2660A" w:rsidP="00621B81">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87.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C2660A" w:rsidRPr="00FD40F9" w:rsidRDefault="00C2660A" w:rsidP="00621B81">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88. Жалоба на решения и действия (бездействие) Администрации, должностного лица Администрации, муниципального служащего, Главы Славянского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а также может быть принята при личном приёме заявителя. 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2660A" w:rsidRPr="00FD40F9" w:rsidRDefault="00C2660A" w:rsidP="00621B81">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89.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а также может быть принята при личном приёме заявителя. </w:t>
      </w:r>
    </w:p>
    <w:p w:rsidR="00C2660A" w:rsidRPr="00FD40F9" w:rsidRDefault="00C2660A" w:rsidP="00621B81">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90.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а также может быть принята при личном приёме заявителя. </w:t>
      </w:r>
    </w:p>
    <w:p w:rsidR="00C2660A" w:rsidRPr="00FD40F9" w:rsidRDefault="00C2660A" w:rsidP="00621B81">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91. Жалоба, поступившая в Администрацию, подлежит регистрации не позднее следующего рабочего дня со дня её поступления. В случае подачи заявителем жалобы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 </w:t>
      </w:r>
    </w:p>
    <w:p w:rsidR="00C2660A" w:rsidRPr="00FD40F9" w:rsidRDefault="00C2660A" w:rsidP="00621B81">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92. Жалоба должна содержать: </w:t>
      </w:r>
    </w:p>
    <w:p w:rsidR="00C2660A" w:rsidRPr="00FD40F9" w:rsidRDefault="00C2660A" w:rsidP="00621B81">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1) наименование Администрации, должностного лица в Администрации,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rsidR="00C2660A" w:rsidRPr="00FD40F9" w:rsidRDefault="00C2660A" w:rsidP="00621B81">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2660A" w:rsidRPr="00FD40F9" w:rsidRDefault="00C2660A" w:rsidP="00621B81">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w:t>
      </w:r>
    </w:p>
    <w:p w:rsidR="00C2660A" w:rsidRPr="00FD40F9" w:rsidRDefault="00C2660A" w:rsidP="00621B81">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 </w:t>
      </w:r>
    </w:p>
    <w:p w:rsidR="00C2660A" w:rsidRPr="00FD40F9" w:rsidRDefault="00C2660A" w:rsidP="00621B81">
      <w:pPr>
        <w:spacing w:after="0" w:line="240" w:lineRule="auto"/>
        <w:ind w:firstLine="708"/>
        <w:jc w:val="both"/>
        <w:rPr>
          <w:rFonts w:ascii="Times New Roman" w:hAnsi="Times New Roman" w:cs="Times New Roman"/>
          <w:sz w:val="24"/>
          <w:szCs w:val="24"/>
        </w:rPr>
      </w:pPr>
    </w:p>
    <w:p w:rsidR="00C2660A" w:rsidRPr="00FD40F9" w:rsidRDefault="00C2660A" w:rsidP="00B5106A">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Подраздел 5. СРОКИ РАССМОТРЕНИЯ ЖАЛОБЫ</w:t>
      </w:r>
    </w:p>
    <w:p w:rsidR="00C2660A" w:rsidRPr="00FD40F9" w:rsidRDefault="00C2660A" w:rsidP="00621B81">
      <w:pPr>
        <w:spacing w:after="0" w:line="240" w:lineRule="auto"/>
        <w:ind w:firstLine="708"/>
        <w:jc w:val="both"/>
        <w:rPr>
          <w:rFonts w:ascii="Times New Roman" w:hAnsi="Times New Roman" w:cs="Times New Roman"/>
          <w:sz w:val="24"/>
          <w:szCs w:val="24"/>
        </w:rPr>
      </w:pPr>
    </w:p>
    <w:p w:rsidR="00C2660A" w:rsidRPr="00FD40F9" w:rsidRDefault="00C2660A" w:rsidP="005D6ABA">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93. Жалоба, поступившая в Администрацию,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поселения,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2660A" w:rsidRPr="00FD40F9" w:rsidRDefault="00C2660A" w:rsidP="00621B81">
      <w:pPr>
        <w:spacing w:after="0" w:line="240" w:lineRule="auto"/>
        <w:ind w:firstLine="708"/>
        <w:jc w:val="both"/>
        <w:rPr>
          <w:rFonts w:ascii="Times New Roman" w:hAnsi="Times New Roman" w:cs="Times New Roman"/>
          <w:sz w:val="24"/>
          <w:szCs w:val="24"/>
        </w:rPr>
      </w:pPr>
    </w:p>
    <w:p w:rsidR="00C2660A" w:rsidRPr="00FD40F9" w:rsidRDefault="00C2660A" w:rsidP="00621B81">
      <w:pPr>
        <w:spacing w:after="0" w:line="240" w:lineRule="auto"/>
        <w:ind w:firstLine="708"/>
        <w:jc w:val="both"/>
        <w:rPr>
          <w:rFonts w:ascii="Times New Roman" w:hAnsi="Times New Roman" w:cs="Times New Roman"/>
          <w:sz w:val="24"/>
          <w:szCs w:val="24"/>
        </w:rPr>
      </w:pPr>
    </w:p>
    <w:p w:rsidR="00C2660A" w:rsidRPr="00FD40F9" w:rsidRDefault="00C2660A" w:rsidP="00B5106A">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 xml:space="preserve">Подраздел 6. ПЕРЕЧЕНЬ ОСНОВАНИЙ ДЛЯ ПРИОСТАНОВЛЕНИЯ РАССМОТРЕНИЯ ЖАЛОБЫ </w:t>
      </w:r>
    </w:p>
    <w:p w:rsidR="00C2660A" w:rsidRPr="00FD40F9" w:rsidRDefault="00C2660A" w:rsidP="00621B81">
      <w:pPr>
        <w:spacing w:after="0" w:line="240" w:lineRule="auto"/>
        <w:ind w:firstLine="708"/>
        <w:jc w:val="both"/>
        <w:rPr>
          <w:rFonts w:ascii="Times New Roman" w:hAnsi="Times New Roman" w:cs="Times New Roman"/>
          <w:sz w:val="24"/>
          <w:szCs w:val="24"/>
        </w:rPr>
      </w:pPr>
    </w:p>
    <w:p w:rsidR="00C2660A" w:rsidRPr="00FD40F9" w:rsidRDefault="00C2660A" w:rsidP="00621B81">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94. Основания для приостановления рассмотрения жалобы отсутствуют. </w:t>
      </w:r>
    </w:p>
    <w:p w:rsidR="00C2660A" w:rsidRPr="00FD40F9" w:rsidRDefault="00C2660A" w:rsidP="00621B81">
      <w:pPr>
        <w:spacing w:after="0" w:line="240" w:lineRule="auto"/>
        <w:ind w:firstLine="708"/>
        <w:jc w:val="both"/>
        <w:rPr>
          <w:rFonts w:ascii="Times New Roman" w:hAnsi="Times New Roman" w:cs="Times New Roman"/>
          <w:sz w:val="24"/>
          <w:szCs w:val="24"/>
        </w:rPr>
      </w:pPr>
    </w:p>
    <w:p w:rsidR="00C2660A" w:rsidRPr="00FD40F9" w:rsidRDefault="00C2660A" w:rsidP="00B5106A">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Подраздел 7. РЕЗУЛЬТАТ РАССМОТРЕНИЯ ЖАЛОБЫ</w:t>
      </w:r>
    </w:p>
    <w:p w:rsidR="00C2660A" w:rsidRPr="00FD40F9" w:rsidRDefault="00C2660A" w:rsidP="00B5106A">
      <w:pPr>
        <w:spacing w:after="0" w:line="240" w:lineRule="auto"/>
        <w:ind w:firstLine="708"/>
        <w:jc w:val="center"/>
        <w:rPr>
          <w:rFonts w:ascii="Times New Roman" w:hAnsi="Times New Roman" w:cs="Times New Roman"/>
          <w:sz w:val="24"/>
          <w:szCs w:val="24"/>
        </w:rPr>
      </w:pPr>
    </w:p>
    <w:p w:rsidR="00C2660A" w:rsidRPr="00FD40F9" w:rsidRDefault="00C2660A" w:rsidP="00621B81">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95. По результатам рассмотрения жалобы принимается одно из следующих решений: </w:t>
      </w:r>
    </w:p>
    <w:p w:rsidR="00C2660A" w:rsidRPr="00FD40F9" w:rsidRDefault="00C2660A" w:rsidP="00621B81">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муниципальными правовыми актами; </w:t>
      </w:r>
    </w:p>
    <w:p w:rsidR="00C2660A" w:rsidRPr="00FD40F9" w:rsidRDefault="00C2660A" w:rsidP="00621B81">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2) в удовлетворении жалобы отказывается. </w:t>
      </w:r>
    </w:p>
    <w:p w:rsidR="00C2660A" w:rsidRPr="00FD40F9" w:rsidRDefault="00C2660A" w:rsidP="00621B81">
      <w:pPr>
        <w:spacing w:after="0" w:line="240" w:lineRule="auto"/>
        <w:ind w:firstLine="708"/>
        <w:jc w:val="both"/>
        <w:rPr>
          <w:rFonts w:ascii="Times New Roman" w:hAnsi="Times New Roman" w:cs="Times New Roman"/>
          <w:sz w:val="24"/>
          <w:szCs w:val="24"/>
        </w:rPr>
      </w:pPr>
    </w:p>
    <w:p w:rsidR="00C2660A" w:rsidRPr="00FD40F9" w:rsidRDefault="00C2660A" w:rsidP="0081219D">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Подраздел 8. ПОРЯДОК ИНФОРМИРОВАНИЯ ЗАЯВИТЕЛЯ О РЕЗУЛЬТАТАХ РАССМОТРЕНИЯ ЖАЛОБЫ</w:t>
      </w:r>
    </w:p>
    <w:p w:rsidR="00C2660A" w:rsidRPr="00FD40F9" w:rsidRDefault="00C2660A" w:rsidP="0081219D">
      <w:pPr>
        <w:spacing w:after="0" w:line="240" w:lineRule="auto"/>
        <w:ind w:firstLine="708"/>
        <w:jc w:val="center"/>
        <w:rPr>
          <w:rFonts w:ascii="Times New Roman" w:hAnsi="Times New Roman" w:cs="Times New Roman"/>
          <w:sz w:val="24"/>
          <w:szCs w:val="24"/>
        </w:rPr>
      </w:pPr>
    </w:p>
    <w:p w:rsidR="00C2660A" w:rsidRPr="00FD40F9" w:rsidRDefault="00C2660A" w:rsidP="00621B81">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96. Не позднее дня, следующего за днём принятия решения, указанного в части 78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2660A" w:rsidRPr="00FD40F9" w:rsidRDefault="00C2660A" w:rsidP="0081219D">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97. В случае признания жалобы подлежащей удовлетворению в ответе заявителю, указанном в </w:t>
      </w:r>
      <w:hyperlink w:anchor="Par352"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sidRPr="00FD40F9">
          <w:rPr>
            <w:rFonts w:ascii="Times New Roman" w:hAnsi="Times New Roman" w:cs="Times New Roman"/>
            <w:sz w:val="24"/>
            <w:szCs w:val="24"/>
          </w:rPr>
          <w:t>части 8</w:t>
        </w:r>
      </w:hyperlink>
      <w:r w:rsidRPr="00FD40F9">
        <w:rPr>
          <w:rFonts w:ascii="Times New Roman" w:hAnsi="Times New Roman" w:cs="Times New Roman"/>
          <w:sz w:val="24"/>
          <w:szCs w:val="24"/>
        </w:rPr>
        <w:t xml:space="preserve"> статьи  8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2660A" w:rsidRPr="00FD40F9" w:rsidRDefault="00C2660A" w:rsidP="0081219D">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98. В случае признания жалоб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2660A" w:rsidRPr="00FD40F9" w:rsidRDefault="00C2660A" w:rsidP="0081219D">
      <w:pPr>
        <w:spacing w:after="0" w:line="240" w:lineRule="auto"/>
        <w:ind w:firstLine="708"/>
        <w:jc w:val="both"/>
        <w:rPr>
          <w:rFonts w:ascii="Times New Roman" w:hAnsi="Times New Roman" w:cs="Times New Roman"/>
          <w:sz w:val="24"/>
          <w:szCs w:val="24"/>
        </w:rPr>
      </w:pPr>
    </w:p>
    <w:p w:rsidR="00C2660A" w:rsidRPr="00FD40F9" w:rsidRDefault="00C2660A" w:rsidP="0081219D">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Подраздел 9. ПОРЯДОК ОБЖАЛОВАНИЯ РЕШЕНИЯ ПО ЖАЛОБЕ</w:t>
      </w:r>
    </w:p>
    <w:p w:rsidR="00C2660A" w:rsidRPr="00FD40F9" w:rsidRDefault="00C2660A" w:rsidP="0081219D">
      <w:pPr>
        <w:spacing w:after="0" w:line="240" w:lineRule="auto"/>
        <w:ind w:firstLine="708"/>
        <w:jc w:val="both"/>
        <w:rPr>
          <w:rFonts w:ascii="Times New Roman" w:hAnsi="Times New Roman" w:cs="Times New Roman"/>
          <w:sz w:val="24"/>
          <w:szCs w:val="24"/>
        </w:rPr>
      </w:pPr>
    </w:p>
    <w:p w:rsidR="00C2660A" w:rsidRPr="00FD40F9" w:rsidRDefault="00C2660A" w:rsidP="0081219D">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99. Решение по жалобе может быть обжаловано в судебном порядке.</w:t>
      </w:r>
    </w:p>
    <w:p w:rsidR="00C2660A" w:rsidRPr="00FD40F9" w:rsidRDefault="00C2660A" w:rsidP="0081219D">
      <w:pPr>
        <w:spacing w:after="0" w:line="240" w:lineRule="auto"/>
        <w:ind w:firstLine="708"/>
        <w:jc w:val="both"/>
        <w:rPr>
          <w:rFonts w:ascii="Times New Roman" w:hAnsi="Times New Roman" w:cs="Times New Roman"/>
          <w:sz w:val="24"/>
          <w:szCs w:val="24"/>
        </w:rPr>
      </w:pPr>
    </w:p>
    <w:p w:rsidR="00C2660A" w:rsidRPr="00FD40F9" w:rsidRDefault="00C2660A" w:rsidP="00300739">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Подраздел 10. ПРАВО ЗАЯВИТЕЛЯ НА ПОЛУЧЕНИЕ ИНФОРМАЦИИ И ДОКУМЕНТОВ, НЕОБХОДИМЫХ ДЛЯ ОБОСНОВАНИЯ И РАССМОТРЕНИЯ ЖАЛОБЫ</w:t>
      </w:r>
    </w:p>
    <w:p w:rsidR="00C2660A" w:rsidRPr="00FD40F9" w:rsidRDefault="00C2660A" w:rsidP="0081219D">
      <w:pPr>
        <w:spacing w:after="0" w:line="240" w:lineRule="auto"/>
        <w:ind w:firstLine="708"/>
        <w:jc w:val="both"/>
        <w:rPr>
          <w:rFonts w:ascii="Times New Roman" w:hAnsi="Times New Roman" w:cs="Times New Roman"/>
          <w:sz w:val="24"/>
          <w:szCs w:val="24"/>
        </w:rPr>
      </w:pPr>
    </w:p>
    <w:p w:rsidR="00C2660A" w:rsidRPr="00FD40F9" w:rsidRDefault="00C2660A" w:rsidP="0081219D">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101.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w:t>
      </w:r>
    </w:p>
    <w:p w:rsidR="00C2660A" w:rsidRPr="00FD40F9" w:rsidRDefault="00C2660A" w:rsidP="0081219D">
      <w:pPr>
        <w:spacing w:after="0" w:line="240" w:lineRule="auto"/>
        <w:ind w:firstLine="708"/>
        <w:jc w:val="both"/>
        <w:rPr>
          <w:rFonts w:ascii="Times New Roman" w:hAnsi="Times New Roman" w:cs="Times New Roman"/>
          <w:sz w:val="24"/>
          <w:szCs w:val="24"/>
        </w:rPr>
      </w:pPr>
    </w:p>
    <w:p w:rsidR="00C2660A" w:rsidRPr="00FD40F9" w:rsidRDefault="00C2660A" w:rsidP="002757E2">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Подраздел 11. СПОСОБЫ ИНФОРМИРОВАНИЯ ЗАЯВИТЕЛЕЙ О ПОРЯДКЕ ПОДАЧИ И РАССМОТРЕНИЯ ЖАЛОБЫ</w:t>
      </w:r>
    </w:p>
    <w:p w:rsidR="00C2660A" w:rsidRPr="00FD40F9" w:rsidRDefault="00C2660A" w:rsidP="002757E2">
      <w:pPr>
        <w:spacing w:after="0" w:line="240" w:lineRule="auto"/>
        <w:ind w:firstLine="708"/>
        <w:jc w:val="center"/>
        <w:rPr>
          <w:rFonts w:ascii="Times New Roman" w:hAnsi="Times New Roman" w:cs="Times New Roman"/>
          <w:sz w:val="24"/>
          <w:szCs w:val="24"/>
        </w:rPr>
      </w:pPr>
    </w:p>
    <w:p w:rsidR="00C2660A" w:rsidRPr="00FD40F9" w:rsidRDefault="00C2660A" w:rsidP="0081219D">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102. 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Администрацию поселения, на официальном сайте Администрации, в многофункциональном центре,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p>
    <w:p w:rsidR="00C2660A" w:rsidRPr="00FD40F9" w:rsidRDefault="00C2660A" w:rsidP="0081219D">
      <w:pPr>
        <w:spacing w:after="0" w:line="240" w:lineRule="auto"/>
        <w:ind w:firstLine="708"/>
        <w:jc w:val="both"/>
        <w:rPr>
          <w:rFonts w:ascii="Times New Roman" w:hAnsi="Times New Roman" w:cs="Times New Roman"/>
          <w:sz w:val="24"/>
          <w:szCs w:val="24"/>
        </w:rPr>
      </w:pPr>
    </w:p>
    <w:p w:rsidR="00C2660A" w:rsidRPr="00FD40F9" w:rsidRDefault="00C2660A" w:rsidP="00797FCB">
      <w:pPr>
        <w:spacing w:after="0" w:line="240" w:lineRule="auto"/>
        <w:ind w:firstLine="708"/>
        <w:jc w:val="right"/>
        <w:rPr>
          <w:rFonts w:ascii="Times New Roman" w:hAnsi="Times New Roman" w:cs="Times New Roman"/>
          <w:sz w:val="24"/>
          <w:szCs w:val="24"/>
        </w:rPr>
      </w:pPr>
      <w:r w:rsidRPr="00FD40F9">
        <w:rPr>
          <w:rFonts w:ascii="Times New Roman" w:hAnsi="Times New Roman" w:cs="Times New Roman"/>
          <w:sz w:val="24"/>
          <w:szCs w:val="24"/>
        </w:rPr>
        <w:t xml:space="preserve">ПРИЛОЖЕНИЕ № 1 </w:t>
      </w:r>
    </w:p>
    <w:p w:rsidR="00C2660A" w:rsidRPr="00FD40F9" w:rsidRDefault="00C2660A" w:rsidP="00797FCB">
      <w:pPr>
        <w:spacing w:after="0" w:line="240" w:lineRule="auto"/>
        <w:ind w:firstLine="708"/>
        <w:jc w:val="right"/>
        <w:rPr>
          <w:rFonts w:ascii="Times New Roman" w:hAnsi="Times New Roman" w:cs="Times New Roman"/>
          <w:sz w:val="24"/>
          <w:szCs w:val="24"/>
        </w:rPr>
      </w:pPr>
      <w:r w:rsidRPr="00FD40F9">
        <w:rPr>
          <w:rFonts w:ascii="Times New Roman" w:hAnsi="Times New Roman" w:cs="Times New Roman"/>
          <w:sz w:val="24"/>
          <w:szCs w:val="24"/>
        </w:rPr>
        <w:t xml:space="preserve">к административному регламенту </w:t>
      </w:r>
    </w:p>
    <w:p w:rsidR="00C2660A" w:rsidRPr="00FD40F9" w:rsidRDefault="00C2660A" w:rsidP="00797FCB">
      <w:pPr>
        <w:spacing w:after="0" w:line="240" w:lineRule="auto"/>
        <w:ind w:firstLine="708"/>
        <w:jc w:val="right"/>
        <w:rPr>
          <w:rFonts w:ascii="Times New Roman" w:hAnsi="Times New Roman" w:cs="Times New Roman"/>
          <w:sz w:val="24"/>
          <w:szCs w:val="24"/>
        </w:rPr>
      </w:pPr>
      <w:r w:rsidRPr="00FD40F9">
        <w:rPr>
          <w:rFonts w:ascii="Times New Roman" w:hAnsi="Times New Roman" w:cs="Times New Roman"/>
          <w:sz w:val="24"/>
          <w:szCs w:val="24"/>
        </w:rPr>
        <w:t xml:space="preserve">предоставления муниципальной услуги </w:t>
      </w:r>
    </w:p>
    <w:p w:rsidR="00C2660A" w:rsidRPr="00FD40F9" w:rsidRDefault="00C2660A" w:rsidP="00797FCB">
      <w:pPr>
        <w:spacing w:after="0" w:line="240" w:lineRule="auto"/>
        <w:ind w:firstLine="708"/>
        <w:jc w:val="right"/>
        <w:rPr>
          <w:rFonts w:ascii="Times New Roman" w:hAnsi="Times New Roman" w:cs="Times New Roman"/>
          <w:sz w:val="24"/>
          <w:szCs w:val="24"/>
        </w:rPr>
      </w:pPr>
      <w:r w:rsidRPr="00FD40F9">
        <w:rPr>
          <w:rFonts w:ascii="Times New Roman" w:hAnsi="Times New Roman" w:cs="Times New Roman"/>
          <w:sz w:val="24"/>
          <w:szCs w:val="24"/>
        </w:rPr>
        <w:t xml:space="preserve">«Предоставление выписки из реестра </w:t>
      </w:r>
    </w:p>
    <w:p w:rsidR="00C2660A" w:rsidRPr="00FD40F9" w:rsidRDefault="00C2660A" w:rsidP="00797FCB">
      <w:pPr>
        <w:spacing w:after="0" w:line="240" w:lineRule="auto"/>
        <w:ind w:firstLine="708"/>
        <w:jc w:val="right"/>
        <w:rPr>
          <w:rFonts w:ascii="Times New Roman" w:hAnsi="Times New Roman" w:cs="Times New Roman"/>
          <w:sz w:val="24"/>
          <w:szCs w:val="24"/>
        </w:rPr>
      </w:pPr>
      <w:r w:rsidRPr="00FD40F9">
        <w:rPr>
          <w:rFonts w:ascii="Times New Roman" w:hAnsi="Times New Roman" w:cs="Times New Roman"/>
          <w:sz w:val="24"/>
          <w:szCs w:val="24"/>
        </w:rPr>
        <w:t xml:space="preserve">муниципального имущества» </w:t>
      </w:r>
    </w:p>
    <w:p w:rsidR="00C2660A" w:rsidRPr="00FD40F9" w:rsidRDefault="00C2660A" w:rsidP="001856E3">
      <w:pPr>
        <w:spacing w:after="0" w:line="240" w:lineRule="auto"/>
        <w:ind w:left="2124"/>
        <w:jc w:val="center"/>
        <w:rPr>
          <w:rFonts w:ascii="Times New Roman" w:hAnsi="Times New Roman" w:cs="Times New Roman"/>
          <w:sz w:val="24"/>
          <w:szCs w:val="24"/>
        </w:rPr>
      </w:pPr>
    </w:p>
    <w:p w:rsidR="00C2660A" w:rsidRPr="00FD40F9" w:rsidRDefault="00C2660A" w:rsidP="001856E3">
      <w:pPr>
        <w:spacing w:after="0" w:line="240" w:lineRule="auto"/>
        <w:ind w:left="2124"/>
        <w:jc w:val="center"/>
        <w:rPr>
          <w:rFonts w:ascii="Times New Roman" w:hAnsi="Times New Roman" w:cs="Times New Roman"/>
          <w:sz w:val="24"/>
          <w:szCs w:val="24"/>
        </w:rPr>
      </w:pPr>
    </w:p>
    <w:p w:rsidR="00C2660A" w:rsidRPr="00FD40F9" w:rsidRDefault="00C2660A" w:rsidP="00797FCB">
      <w:pPr>
        <w:spacing w:after="0" w:line="240" w:lineRule="auto"/>
        <w:ind w:left="4536"/>
        <w:rPr>
          <w:rFonts w:ascii="Times New Roman" w:hAnsi="Times New Roman" w:cs="Times New Roman"/>
          <w:sz w:val="24"/>
          <w:szCs w:val="24"/>
        </w:rPr>
      </w:pPr>
      <w:r w:rsidRPr="00FD40F9">
        <w:rPr>
          <w:rFonts w:ascii="Times New Roman" w:hAnsi="Times New Roman" w:cs="Times New Roman"/>
          <w:sz w:val="24"/>
          <w:szCs w:val="24"/>
        </w:rPr>
        <w:t xml:space="preserve">   Главе Славянского сельского поселения, </w:t>
      </w:r>
    </w:p>
    <w:p w:rsidR="00C2660A" w:rsidRPr="00FD40F9" w:rsidRDefault="00C2660A" w:rsidP="00797FCB">
      <w:pPr>
        <w:spacing w:after="0" w:line="240" w:lineRule="auto"/>
        <w:ind w:left="4536"/>
        <w:rPr>
          <w:rFonts w:ascii="Times New Roman" w:hAnsi="Times New Roman" w:cs="Times New Roman"/>
          <w:sz w:val="24"/>
          <w:szCs w:val="24"/>
        </w:rPr>
      </w:pPr>
      <w:r w:rsidRPr="00FD40F9">
        <w:rPr>
          <w:rFonts w:ascii="Times New Roman" w:hAnsi="Times New Roman" w:cs="Times New Roman"/>
          <w:sz w:val="24"/>
          <w:szCs w:val="24"/>
        </w:rPr>
        <w:t xml:space="preserve">от __________________________ </w:t>
      </w:r>
    </w:p>
    <w:p w:rsidR="00C2660A" w:rsidRPr="00FD40F9" w:rsidRDefault="00C2660A" w:rsidP="00797FCB">
      <w:pPr>
        <w:spacing w:after="0" w:line="240" w:lineRule="auto"/>
        <w:ind w:left="4536"/>
        <w:rPr>
          <w:rFonts w:ascii="Times New Roman" w:hAnsi="Times New Roman" w:cs="Times New Roman"/>
          <w:sz w:val="24"/>
          <w:szCs w:val="24"/>
        </w:rPr>
      </w:pPr>
      <w:r w:rsidRPr="00FD40F9">
        <w:rPr>
          <w:rFonts w:ascii="Times New Roman" w:hAnsi="Times New Roman" w:cs="Times New Roman"/>
          <w:sz w:val="24"/>
          <w:szCs w:val="24"/>
        </w:rPr>
        <w:t xml:space="preserve">ФИО гражданина, </w:t>
      </w:r>
    </w:p>
    <w:p w:rsidR="00C2660A" w:rsidRPr="00FD40F9" w:rsidRDefault="00C2660A" w:rsidP="00797FCB">
      <w:pPr>
        <w:spacing w:after="0" w:line="240" w:lineRule="auto"/>
        <w:ind w:left="4536"/>
        <w:rPr>
          <w:rFonts w:ascii="Times New Roman" w:hAnsi="Times New Roman" w:cs="Times New Roman"/>
          <w:sz w:val="24"/>
          <w:szCs w:val="24"/>
        </w:rPr>
      </w:pPr>
      <w:r w:rsidRPr="00FD40F9">
        <w:rPr>
          <w:rFonts w:ascii="Times New Roman" w:hAnsi="Times New Roman" w:cs="Times New Roman"/>
          <w:sz w:val="24"/>
          <w:szCs w:val="24"/>
        </w:rPr>
        <w:t xml:space="preserve">(наименование юридического лица), </w:t>
      </w:r>
    </w:p>
    <w:p w:rsidR="00C2660A" w:rsidRPr="00FD40F9" w:rsidRDefault="00C2660A" w:rsidP="00797FCB">
      <w:pPr>
        <w:spacing w:after="0" w:line="240" w:lineRule="auto"/>
        <w:ind w:left="4536"/>
        <w:rPr>
          <w:rFonts w:ascii="Times New Roman" w:hAnsi="Times New Roman" w:cs="Times New Roman"/>
          <w:sz w:val="24"/>
          <w:szCs w:val="24"/>
        </w:rPr>
      </w:pPr>
      <w:r w:rsidRPr="00FD40F9">
        <w:rPr>
          <w:rFonts w:ascii="Times New Roman" w:hAnsi="Times New Roman" w:cs="Times New Roman"/>
          <w:sz w:val="24"/>
          <w:szCs w:val="24"/>
        </w:rPr>
        <w:t xml:space="preserve">паспортные данные гражданина, </w:t>
      </w:r>
    </w:p>
    <w:p w:rsidR="00C2660A" w:rsidRPr="00FD40F9" w:rsidRDefault="00C2660A" w:rsidP="00797FCB">
      <w:pPr>
        <w:spacing w:after="0" w:line="240" w:lineRule="auto"/>
        <w:ind w:left="4536"/>
        <w:rPr>
          <w:rFonts w:ascii="Times New Roman" w:hAnsi="Times New Roman" w:cs="Times New Roman"/>
          <w:sz w:val="24"/>
          <w:szCs w:val="24"/>
        </w:rPr>
      </w:pPr>
      <w:r w:rsidRPr="00FD40F9">
        <w:rPr>
          <w:rFonts w:ascii="Times New Roman" w:hAnsi="Times New Roman" w:cs="Times New Roman"/>
          <w:sz w:val="24"/>
          <w:szCs w:val="24"/>
        </w:rPr>
        <w:t>место жительства гражданина</w:t>
      </w:r>
    </w:p>
    <w:p w:rsidR="00C2660A" w:rsidRPr="00FD40F9" w:rsidRDefault="00C2660A" w:rsidP="00797FCB">
      <w:pPr>
        <w:spacing w:after="0" w:line="240" w:lineRule="auto"/>
        <w:ind w:left="4536"/>
        <w:rPr>
          <w:rFonts w:ascii="Times New Roman" w:hAnsi="Times New Roman" w:cs="Times New Roman"/>
          <w:sz w:val="24"/>
          <w:szCs w:val="24"/>
        </w:rPr>
      </w:pPr>
      <w:r w:rsidRPr="00FD40F9">
        <w:rPr>
          <w:rFonts w:ascii="Times New Roman" w:hAnsi="Times New Roman" w:cs="Times New Roman"/>
          <w:sz w:val="24"/>
          <w:szCs w:val="24"/>
        </w:rPr>
        <w:t xml:space="preserve">(место нахождения юридического лица), </w:t>
      </w:r>
    </w:p>
    <w:p w:rsidR="00C2660A" w:rsidRPr="00FD40F9" w:rsidRDefault="00C2660A" w:rsidP="00797FCB">
      <w:pPr>
        <w:spacing w:after="0" w:line="240" w:lineRule="auto"/>
        <w:ind w:left="4536"/>
        <w:rPr>
          <w:rFonts w:ascii="Times New Roman" w:hAnsi="Times New Roman" w:cs="Times New Roman"/>
          <w:sz w:val="24"/>
          <w:szCs w:val="24"/>
        </w:rPr>
      </w:pPr>
      <w:r w:rsidRPr="00FD40F9">
        <w:rPr>
          <w:rFonts w:ascii="Times New Roman" w:hAnsi="Times New Roman" w:cs="Times New Roman"/>
          <w:sz w:val="24"/>
          <w:szCs w:val="24"/>
        </w:rPr>
        <w:t xml:space="preserve"> контактный телефон </w:t>
      </w:r>
    </w:p>
    <w:p w:rsidR="00C2660A" w:rsidRPr="00FD40F9" w:rsidRDefault="00C2660A" w:rsidP="001856E3">
      <w:pPr>
        <w:spacing w:after="0" w:line="240" w:lineRule="auto"/>
        <w:ind w:firstLine="708"/>
        <w:jc w:val="both"/>
        <w:rPr>
          <w:rFonts w:ascii="Times New Roman" w:hAnsi="Times New Roman" w:cs="Times New Roman"/>
          <w:sz w:val="24"/>
          <w:szCs w:val="24"/>
        </w:rPr>
      </w:pPr>
    </w:p>
    <w:p w:rsidR="00C2660A" w:rsidRPr="00FD40F9" w:rsidRDefault="00C2660A" w:rsidP="001856E3">
      <w:pPr>
        <w:spacing w:after="0" w:line="240" w:lineRule="auto"/>
        <w:ind w:firstLine="708"/>
        <w:jc w:val="both"/>
        <w:rPr>
          <w:rFonts w:ascii="Times New Roman" w:hAnsi="Times New Roman" w:cs="Times New Roman"/>
          <w:sz w:val="24"/>
          <w:szCs w:val="24"/>
        </w:rPr>
      </w:pPr>
    </w:p>
    <w:p w:rsidR="00C2660A" w:rsidRPr="00FD40F9" w:rsidRDefault="00C2660A" w:rsidP="001856E3">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Заявление</w:t>
      </w:r>
    </w:p>
    <w:p w:rsidR="00C2660A" w:rsidRPr="00FD40F9" w:rsidRDefault="00C2660A" w:rsidP="00BB1405">
      <w:pPr>
        <w:spacing w:after="0" w:line="240" w:lineRule="auto"/>
        <w:ind w:firstLine="708"/>
        <w:jc w:val="center"/>
        <w:rPr>
          <w:rFonts w:ascii="Times New Roman" w:hAnsi="Times New Roman" w:cs="Times New Roman"/>
          <w:sz w:val="24"/>
          <w:szCs w:val="24"/>
        </w:rPr>
      </w:pPr>
      <w:r w:rsidRPr="00FD40F9">
        <w:rPr>
          <w:rFonts w:ascii="Times New Roman" w:hAnsi="Times New Roman" w:cs="Times New Roman"/>
          <w:sz w:val="24"/>
          <w:szCs w:val="24"/>
        </w:rPr>
        <w:t>на выдачу выписки из реестра муниципальной собственности Славянского сельского поселения</w:t>
      </w:r>
    </w:p>
    <w:p w:rsidR="00C2660A" w:rsidRPr="00FD40F9" w:rsidRDefault="00C2660A" w:rsidP="00BB1405">
      <w:pPr>
        <w:spacing w:after="0" w:line="240" w:lineRule="auto"/>
        <w:ind w:firstLine="708"/>
        <w:jc w:val="center"/>
        <w:rPr>
          <w:rFonts w:ascii="Times New Roman" w:hAnsi="Times New Roman" w:cs="Times New Roman"/>
          <w:sz w:val="24"/>
          <w:szCs w:val="24"/>
        </w:rPr>
      </w:pPr>
    </w:p>
    <w:p w:rsidR="00C2660A" w:rsidRPr="00FD40F9" w:rsidRDefault="00C2660A" w:rsidP="0081219D">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Прошу предоставить выписку из реестра муниципальной собственности Славянского сельского поселения на___________________________________________________. </w:t>
      </w:r>
    </w:p>
    <w:p w:rsidR="00C2660A" w:rsidRPr="00FD40F9" w:rsidRDefault="00C2660A" w:rsidP="0081219D">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(наименование, место нахождения, пользователь запрашиваемого объекта) </w:t>
      </w:r>
    </w:p>
    <w:p w:rsidR="00C2660A" w:rsidRPr="00FD40F9" w:rsidRDefault="00C2660A" w:rsidP="0081219D">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Выписка из реестра муниципальной собственности Славянского сельского поселения необходима для предоставления _____________________________________________________________. </w:t>
      </w:r>
    </w:p>
    <w:p w:rsidR="00C2660A" w:rsidRPr="00FD40F9" w:rsidRDefault="00C2660A" w:rsidP="0081219D">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(организация, куда необходима выписка из реестра) </w:t>
      </w:r>
    </w:p>
    <w:p w:rsidR="00C2660A" w:rsidRPr="00FD40F9" w:rsidRDefault="00C2660A" w:rsidP="0081219D">
      <w:pPr>
        <w:spacing w:after="0" w:line="240" w:lineRule="auto"/>
        <w:ind w:firstLine="708"/>
        <w:jc w:val="both"/>
        <w:rPr>
          <w:rFonts w:ascii="Times New Roman" w:hAnsi="Times New Roman" w:cs="Times New Roman"/>
          <w:sz w:val="24"/>
          <w:szCs w:val="24"/>
        </w:rPr>
      </w:pPr>
    </w:p>
    <w:p w:rsidR="00C2660A" w:rsidRPr="00FD40F9" w:rsidRDefault="00C2660A" w:rsidP="0081219D">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ПРИЛОЖЕНИЕ: Документы подтверждающие полномочия представителя в случае подачи заявления представителем.</w:t>
      </w:r>
    </w:p>
    <w:p w:rsidR="00C2660A" w:rsidRPr="00FD40F9" w:rsidRDefault="00C2660A" w:rsidP="0081219D">
      <w:pPr>
        <w:spacing w:after="0" w:line="240" w:lineRule="auto"/>
        <w:ind w:firstLine="708"/>
        <w:jc w:val="both"/>
        <w:rPr>
          <w:rFonts w:ascii="Times New Roman" w:hAnsi="Times New Roman" w:cs="Times New Roman"/>
          <w:sz w:val="24"/>
          <w:szCs w:val="24"/>
        </w:rPr>
      </w:pPr>
    </w:p>
    <w:p w:rsidR="00C2660A" w:rsidRPr="00FD40F9" w:rsidRDefault="00C2660A" w:rsidP="0081219D">
      <w:pPr>
        <w:spacing w:after="0" w:line="240" w:lineRule="auto"/>
        <w:ind w:firstLine="708"/>
        <w:jc w:val="both"/>
        <w:rPr>
          <w:rFonts w:ascii="Times New Roman" w:hAnsi="Times New Roman" w:cs="Times New Roman"/>
          <w:sz w:val="24"/>
          <w:szCs w:val="24"/>
        </w:rPr>
      </w:pPr>
    </w:p>
    <w:p w:rsidR="00C2660A" w:rsidRPr="00FD40F9" w:rsidRDefault="00C2660A" w:rsidP="0081219D">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Дата Подпись Расшифровка подписи </w:t>
      </w:r>
    </w:p>
    <w:p w:rsidR="00C2660A" w:rsidRPr="00FD40F9" w:rsidRDefault="00C2660A" w:rsidP="0081219D">
      <w:pPr>
        <w:spacing w:after="0" w:line="240" w:lineRule="auto"/>
        <w:ind w:firstLine="708"/>
        <w:jc w:val="both"/>
        <w:rPr>
          <w:rFonts w:ascii="Times New Roman" w:hAnsi="Times New Roman" w:cs="Times New Roman"/>
          <w:sz w:val="24"/>
          <w:szCs w:val="24"/>
        </w:rPr>
      </w:pPr>
    </w:p>
    <w:p w:rsidR="00C2660A" w:rsidRPr="00FD40F9" w:rsidRDefault="00C2660A" w:rsidP="0081219D">
      <w:pPr>
        <w:spacing w:after="0" w:line="240" w:lineRule="auto"/>
        <w:ind w:firstLine="708"/>
        <w:jc w:val="both"/>
        <w:rPr>
          <w:rFonts w:ascii="Times New Roman" w:hAnsi="Times New Roman" w:cs="Times New Roman"/>
          <w:sz w:val="24"/>
          <w:szCs w:val="24"/>
        </w:rPr>
      </w:pPr>
    </w:p>
    <w:p w:rsidR="00C2660A" w:rsidRPr="00FD40F9" w:rsidRDefault="00C2660A" w:rsidP="0081219D">
      <w:pPr>
        <w:spacing w:after="0" w:line="240" w:lineRule="auto"/>
        <w:ind w:firstLine="708"/>
        <w:jc w:val="both"/>
        <w:rPr>
          <w:rFonts w:ascii="Times New Roman" w:hAnsi="Times New Roman" w:cs="Times New Roman"/>
          <w:sz w:val="24"/>
          <w:szCs w:val="24"/>
        </w:rPr>
      </w:pPr>
    </w:p>
    <w:p w:rsidR="00C2660A" w:rsidRPr="00FD40F9" w:rsidRDefault="00C2660A" w:rsidP="0081219D">
      <w:pPr>
        <w:spacing w:after="0" w:line="240" w:lineRule="auto"/>
        <w:ind w:firstLine="708"/>
        <w:jc w:val="both"/>
        <w:rPr>
          <w:rFonts w:ascii="Times New Roman" w:hAnsi="Times New Roman" w:cs="Times New Roman"/>
          <w:sz w:val="24"/>
          <w:szCs w:val="24"/>
        </w:rPr>
      </w:pPr>
    </w:p>
    <w:p w:rsidR="00C2660A" w:rsidRPr="00FD40F9" w:rsidRDefault="00C2660A" w:rsidP="0081219D">
      <w:pPr>
        <w:spacing w:after="0" w:line="240" w:lineRule="auto"/>
        <w:ind w:firstLine="708"/>
        <w:jc w:val="both"/>
        <w:rPr>
          <w:rFonts w:ascii="Times New Roman" w:hAnsi="Times New Roman" w:cs="Times New Roman"/>
          <w:sz w:val="24"/>
          <w:szCs w:val="24"/>
        </w:rPr>
      </w:pPr>
    </w:p>
    <w:p w:rsidR="00C2660A" w:rsidRPr="00FD40F9" w:rsidRDefault="00C2660A" w:rsidP="0081219D">
      <w:pPr>
        <w:spacing w:after="0" w:line="240" w:lineRule="auto"/>
        <w:ind w:firstLine="708"/>
        <w:jc w:val="both"/>
        <w:rPr>
          <w:rFonts w:ascii="Times New Roman" w:hAnsi="Times New Roman" w:cs="Times New Roman"/>
          <w:sz w:val="24"/>
          <w:szCs w:val="24"/>
        </w:rPr>
      </w:pPr>
    </w:p>
    <w:p w:rsidR="00C2660A" w:rsidRPr="00FD40F9" w:rsidRDefault="00C2660A" w:rsidP="0081219D">
      <w:pPr>
        <w:spacing w:after="0" w:line="240" w:lineRule="auto"/>
        <w:ind w:firstLine="708"/>
        <w:jc w:val="both"/>
        <w:rPr>
          <w:rFonts w:ascii="Times New Roman" w:hAnsi="Times New Roman" w:cs="Times New Roman"/>
          <w:sz w:val="24"/>
          <w:szCs w:val="24"/>
        </w:rPr>
      </w:pPr>
    </w:p>
    <w:p w:rsidR="00C2660A" w:rsidRPr="00FD40F9" w:rsidRDefault="00C2660A" w:rsidP="0081219D">
      <w:pPr>
        <w:spacing w:after="0" w:line="240" w:lineRule="auto"/>
        <w:ind w:firstLine="708"/>
        <w:jc w:val="both"/>
        <w:rPr>
          <w:rFonts w:ascii="Times New Roman" w:hAnsi="Times New Roman" w:cs="Times New Roman"/>
          <w:sz w:val="24"/>
          <w:szCs w:val="24"/>
        </w:rPr>
      </w:pPr>
    </w:p>
    <w:p w:rsidR="00C2660A" w:rsidRPr="00FD40F9" w:rsidRDefault="00C2660A" w:rsidP="0081219D">
      <w:pPr>
        <w:spacing w:after="0" w:line="240" w:lineRule="auto"/>
        <w:ind w:firstLine="708"/>
        <w:jc w:val="both"/>
        <w:rPr>
          <w:rFonts w:ascii="Times New Roman" w:hAnsi="Times New Roman" w:cs="Times New Roman"/>
          <w:sz w:val="24"/>
          <w:szCs w:val="24"/>
        </w:rPr>
      </w:pPr>
    </w:p>
    <w:p w:rsidR="00C2660A" w:rsidRPr="00FD40F9" w:rsidRDefault="00C2660A" w:rsidP="0081219D">
      <w:pPr>
        <w:spacing w:after="0" w:line="240" w:lineRule="auto"/>
        <w:ind w:firstLine="708"/>
        <w:jc w:val="both"/>
        <w:rPr>
          <w:rFonts w:ascii="Times New Roman" w:hAnsi="Times New Roman" w:cs="Times New Roman"/>
          <w:sz w:val="24"/>
          <w:szCs w:val="24"/>
        </w:rPr>
      </w:pPr>
    </w:p>
    <w:p w:rsidR="00C2660A" w:rsidRPr="00FD40F9" w:rsidRDefault="00C2660A" w:rsidP="0081219D">
      <w:pPr>
        <w:spacing w:after="0" w:line="240" w:lineRule="auto"/>
        <w:ind w:firstLine="708"/>
        <w:jc w:val="both"/>
        <w:rPr>
          <w:rFonts w:ascii="Times New Roman" w:hAnsi="Times New Roman" w:cs="Times New Roman"/>
          <w:sz w:val="24"/>
          <w:szCs w:val="24"/>
        </w:rPr>
      </w:pPr>
    </w:p>
    <w:p w:rsidR="00C2660A" w:rsidRPr="00FD40F9" w:rsidRDefault="00C2660A" w:rsidP="0081219D">
      <w:pPr>
        <w:spacing w:after="0" w:line="240" w:lineRule="auto"/>
        <w:ind w:firstLine="708"/>
        <w:jc w:val="both"/>
        <w:rPr>
          <w:rFonts w:ascii="Times New Roman" w:hAnsi="Times New Roman" w:cs="Times New Roman"/>
          <w:sz w:val="24"/>
          <w:szCs w:val="24"/>
        </w:rPr>
      </w:pPr>
    </w:p>
    <w:p w:rsidR="00C2660A" w:rsidRPr="00FD40F9" w:rsidRDefault="00C2660A" w:rsidP="0081219D">
      <w:pPr>
        <w:spacing w:after="0" w:line="240" w:lineRule="auto"/>
        <w:ind w:firstLine="708"/>
        <w:jc w:val="both"/>
        <w:rPr>
          <w:rFonts w:ascii="Times New Roman" w:hAnsi="Times New Roman" w:cs="Times New Roman"/>
          <w:sz w:val="24"/>
          <w:szCs w:val="24"/>
        </w:rPr>
      </w:pPr>
    </w:p>
    <w:p w:rsidR="00C2660A" w:rsidRPr="00FD40F9" w:rsidRDefault="00C2660A" w:rsidP="0081219D">
      <w:pPr>
        <w:spacing w:after="0" w:line="240" w:lineRule="auto"/>
        <w:ind w:firstLine="708"/>
        <w:jc w:val="both"/>
        <w:rPr>
          <w:rFonts w:ascii="Times New Roman" w:hAnsi="Times New Roman" w:cs="Times New Roman"/>
          <w:sz w:val="24"/>
          <w:szCs w:val="24"/>
        </w:rPr>
      </w:pPr>
    </w:p>
    <w:p w:rsidR="00C2660A" w:rsidRPr="00FD40F9" w:rsidRDefault="00C2660A" w:rsidP="0081219D">
      <w:pPr>
        <w:spacing w:after="0" w:line="240" w:lineRule="auto"/>
        <w:ind w:firstLine="708"/>
        <w:jc w:val="both"/>
        <w:rPr>
          <w:rFonts w:ascii="Times New Roman" w:hAnsi="Times New Roman" w:cs="Times New Roman"/>
          <w:sz w:val="24"/>
          <w:szCs w:val="24"/>
        </w:rPr>
      </w:pPr>
    </w:p>
    <w:p w:rsidR="00C2660A" w:rsidRPr="00FD40F9" w:rsidRDefault="00C2660A" w:rsidP="009970EB">
      <w:pPr>
        <w:spacing w:after="0" w:line="240" w:lineRule="auto"/>
        <w:jc w:val="both"/>
        <w:rPr>
          <w:rFonts w:ascii="Times New Roman" w:hAnsi="Times New Roman" w:cs="Times New Roman"/>
          <w:sz w:val="24"/>
          <w:szCs w:val="24"/>
        </w:rPr>
      </w:pPr>
    </w:p>
    <w:p w:rsidR="00C2660A" w:rsidRPr="00FD40F9" w:rsidRDefault="00C2660A" w:rsidP="0081219D">
      <w:pPr>
        <w:spacing w:after="0" w:line="240" w:lineRule="auto"/>
        <w:ind w:firstLine="708"/>
        <w:jc w:val="both"/>
        <w:rPr>
          <w:rFonts w:ascii="Times New Roman" w:hAnsi="Times New Roman" w:cs="Times New Roman"/>
          <w:sz w:val="24"/>
          <w:szCs w:val="24"/>
        </w:rPr>
      </w:pPr>
    </w:p>
    <w:p w:rsidR="00C2660A" w:rsidRPr="00FD40F9" w:rsidRDefault="00C2660A" w:rsidP="00797FCB">
      <w:pPr>
        <w:spacing w:after="0" w:line="240" w:lineRule="auto"/>
        <w:ind w:firstLine="708"/>
        <w:jc w:val="right"/>
        <w:rPr>
          <w:rFonts w:ascii="Times New Roman" w:hAnsi="Times New Roman" w:cs="Times New Roman"/>
          <w:sz w:val="24"/>
          <w:szCs w:val="24"/>
        </w:rPr>
      </w:pPr>
      <w:r w:rsidRPr="00FD40F9">
        <w:rPr>
          <w:rFonts w:ascii="Times New Roman" w:hAnsi="Times New Roman" w:cs="Times New Roman"/>
          <w:sz w:val="24"/>
          <w:szCs w:val="24"/>
        </w:rPr>
        <w:t xml:space="preserve">ПРИЛОЖЕНИЕ № 2 </w:t>
      </w:r>
    </w:p>
    <w:p w:rsidR="00C2660A" w:rsidRPr="00FD40F9" w:rsidRDefault="00C2660A" w:rsidP="00797FCB">
      <w:pPr>
        <w:spacing w:after="0" w:line="240" w:lineRule="auto"/>
        <w:ind w:firstLine="708"/>
        <w:jc w:val="right"/>
        <w:rPr>
          <w:rFonts w:ascii="Times New Roman" w:hAnsi="Times New Roman" w:cs="Times New Roman"/>
          <w:sz w:val="24"/>
          <w:szCs w:val="24"/>
        </w:rPr>
      </w:pPr>
      <w:r w:rsidRPr="00FD40F9">
        <w:rPr>
          <w:rFonts w:ascii="Times New Roman" w:hAnsi="Times New Roman" w:cs="Times New Roman"/>
          <w:sz w:val="24"/>
          <w:szCs w:val="24"/>
        </w:rPr>
        <w:t xml:space="preserve">к административному регламенту </w:t>
      </w:r>
    </w:p>
    <w:p w:rsidR="00C2660A" w:rsidRPr="00FD40F9" w:rsidRDefault="00C2660A" w:rsidP="00797FCB">
      <w:pPr>
        <w:spacing w:after="0" w:line="240" w:lineRule="auto"/>
        <w:ind w:firstLine="708"/>
        <w:jc w:val="right"/>
        <w:rPr>
          <w:rFonts w:ascii="Times New Roman" w:hAnsi="Times New Roman" w:cs="Times New Roman"/>
          <w:sz w:val="24"/>
          <w:szCs w:val="24"/>
        </w:rPr>
      </w:pPr>
      <w:r w:rsidRPr="00FD40F9">
        <w:rPr>
          <w:rFonts w:ascii="Times New Roman" w:hAnsi="Times New Roman" w:cs="Times New Roman"/>
          <w:sz w:val="24"/>
          <w:szCs w:val="24"/>
        </w:rPr>
        <w:t xml:space="preserve">предоставления муниципальной услуги </w:t>
      </w:r>
    </w:p>
    <w:p w:rsidR="00C2660A" w:rsidRPr="00FD40F9" w:rsidRDefault="00C2660A" w:rsidP="00797FCB">
      <w:pPr>
        <w:spacing w:after="0" w:line="240" w:lineRule="auto"/>
        <w:ind w:firstLine="708"/>
        <w:jc w:val="right"/>
        <w:rPr>
          <w:rFonts w:ascii="Times New Roman" w:hAnsi="Times New Roman" w:cs="Times New Roman"/>
          <w:sz w:val="24"/>
          <w:szCs w:val="24"/>
        </w:rPr>
      </w:pPr>
      <w:r w:rsidRPr="00FD40F9">
        <w:rPr>
          <w:rFonts w:ascii="Times New Roman" w:hAnsi="Times New Roman" w:cs="Times New Roman"/>
          <w:sz w:val="24"/>
          <w:szCs w:val="24"/>
        </w:rPr>
        <w:t xml:space="preserve">«Предоставление выписки из реестра </w:t>
      </w:r>
    </w:p>
    <w:p w:rsidR="00C2660A" w:rsidRPr="00FD40F9" w:rsidRDefault="00C2660A" w:rsidP="00797FCB">
      <w:pPr>
        <w:spacing w:after="0" w:line="240" w:lineRule="auto"/>
        <w:ind w:firstLine="708"/>
        <w:jc w:val="right"/>
        <w:rPr>
          <w:rFonts w:ascii="Times New Roman" w:hAnsi="Times New Roman" w:cs="Times New Roman"/>
          <w:sz w:val="24"/>
          <w:szCs w:val="24"/>
        </w:rPr>
      </w:pPr>
      <w:r w:rsidRPr="00FD40F9">
        <w:rPr>
          <w:rFonts w:ascii="Times New Roman" w:hAnsi="Times New Roman" w:cs="Times New Roman"/>
          <w:sz w:val="24"/>
          <w:szCs w:val="24"/>
        </w:rPr>
        <w:t xml:space="preserve">муниципального имущества» </w:t>
      </w: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CB7BB2">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Образец выписки из реестра муниципальной собственности Глава Славянского о сельского поселения Нововаршавского муниципального района _______________.</w:t>
      </w:r>
    </w:p>
    <w:p w:rsidR="00C2660A" w:rsidRPr="00FD40F9" w:rsidRDefault="00C2660A" w:rsidP="00CB7BB2">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 Расшифровка подписи № п/п Наименование юридического лица, его адрес Ф. И. О. руководителя, телефон Перечень имущества, его адрес Год ввода в эксплуатацию Первоначальная (восстановительная) стоимость, руб. Остаточная стоимость , руб. Площадь, кв. м. Инвентарный номер Право на земельный участок, площадь, кв. м. Право на объект Объекты недвижимости. </w:t>
      </w: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797FCB">
      <w:pPr>
        <w:spacing w:after="0" w:line="240" w:lineRule="auto"/>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3058C8">
      <w:pPr>
        <w:spacing w:after="0" w:line="240" w:lineRule="auto"/>
        <w:ind w:firstLine="708"/>
        <w:jc w:val="right"/>
        <w:rPr>
          <w:rFonts w:ascii="Times New Roman" w:hAnsi="Times New Roman" w:cs="Times New Roman"/>
          <w:sz w:val="24"/>
          <w:szCs w:val="24"/>
        </w:rPr>
      </w:pPr>
      <w:r w:rsidRPr="00FD40F9">
        <w:rPr>
          <w:rFonts w:ascii="Times New Roman" w:hAnsi="Times New Roman" w:cs="Times New Roman"/>
          <w:sz w:val="24"/>
          <w:szCs w:val="24"/>
        </w:rPr>
        <w:t xml:space="preserve">ПРИЛОЖЕНИЕ № 3 </w:t>
      </w:r>
    </w:p>
    <w:p w:rsidR="00C2660A" w:rsidRPr="00FD40F9" w:rsidRDefault="00C2660A" w:rsidP="003058C8">
      <w:pPr>
        <w:spacing w:after="0" w:line="240" w:lineRule="auto"/>
        <w:ind w:firstLine="708"/>
        <w:jc w:val="right"/>
        <w:rPr>
          <w:rFonts w:ascii="Times New Roman" w:hAnsi="Times New Roman" w:cs="Times New Roman"/>
          <w:sz w:val="24"/>
          <w:szCs w:val="24"/>
        </w:rPr>
      </w:pPr>
      <w:r w:rsidRPr="00FD40F9">
        <w:rPr>
          <w:rFonts w:ascii="Times New Roman" w:hAnsi="Times New Roman" w:cs="Times New Roman"/>
          <w:sz w:val="24"/>
          <w:szCs w:val="24"/>
        </w:rPr>
        <w:t xml:space="preserve">к административному регламенту </w:t>
      </w:r>
    </w:p>
    <w:p w:rsidR="00C2660A" w:rsidRPr="00FD40F9" w:rsidRDefault="00C2660A" w:rsidP="003058C8">
      <w:pPr>
        <w:spacing w:after="0" w:line="240" w:lineRule="auto"/>
        <w:ind w:firstLine="708"/>
        <w:jc w:val="right"/>
        <w:rPr>
          <w:rFonts w:ascii="Times New Roman" w:hAnsi="Times New Roman" w:cs="Times New Roman"/>
          <w:sz w:val="24"/>
          <w:szCs w:val="24"/>
        </w:rPr>
      </w:pPr>
      <w:r w:rsidRPr="00FD40F9">
        <w:rPr>
          <w:rFonts w:ascii="Times New Roman" w:hAnsi="Times New Roman" w:cs="Times New Roman"/>
          <w:sz w:val="24"/>
          <w:szCs w:val="24"/>
        </w:rPr>
        <w:t xml:space="preserve">предоставления муниципальной услуги </w:t>
      </w:r>
    </w:p>
    <w:p w:rsidR="00C2660A" w:rsidRPr="00FD40F9" w:rsidRDefault="00C2660A" w:rsidP="003058C8">
      <w:pPr>
        <w:spacing w:after="0" w:line="240" w:lineRule="auto"/>
        <w:ind w:firstLine="708"/>
        <w:jc w:val="right"/>
        <w:rPr>
          <w:rFonts w:ascii="Times New Roman" w:hAnsi="Times New Roman" w:cs="Times New Roman"/>
          <w:sz w:val="24"/>
          <w:szCs w:val="24"/>
        </w:rPr>
      </w:pPr>
      <w:r w:rsidRPr="00FD40F9">
        <w:rPr>
          <w:rFonts w:ascii="Times New Roman" w:hAnsi="Times New Roman" w:cs="Times New Roman"/>
          <w:sz w:val="24"/>
          <w:szCs w:val="24"/>
        </w:rPr>
        <w:t xml:space="preserve">«Предоставление выписки из реестра </w:t>
      </w:r>
    </w:p>
    <w:p w:rsidR="00C2660A" w:rsidRPr="00FD40F9" w:rsidRDefault="00C2660A" w:rsidP="003058C8">
      <w:pPr>
        <w:spacing w:after="0" w:line="240" w:lineRule="auto"/>
        <w:ind w:firstLine="708"/>
        <w:jc w:val="right"/>
        <w:rPr>
          <w:rFonts w:ascii="Times New Roman" w:hAnsi="Times New Roman" w:cs="Times New Roman"/>
          <w:sz w:val="24"/>
          <w:szCs w:val="24"/>
        </w:rPr>
      </w:pPr>
      <w:r w:rsidRPr="00FD40F9">
        <w:rPr>
          <w:rFonts w:ascii="Times New Roman" w:hAnsi="Times New Roman" w:cs="Times New Roman"/>
          <w:sz w:val="24"/>
          <w:szCs w:val="24"/>
        </w:rPr>
        <w:t xml:space="preserve">муниципального имущества» </w:t>
      </w:r>
    </w:p>
    <w:p w:rsidR="00C2660A" w:rsidRPr="00FD40F9" w:rsidRDefault="00C2660A" w:rsidP="00BB1405">
      <w:pPr>
        <w:spacing w:after="0" w:line="240" w:lineRule="auto"/>
        <w:ind w:firstLine="708"/>
        <w:jc w:val="both"/>
        <w:rPr>
          <w:rFonts w:ascii="Times New Roman" w:hAnsi="Times New Roman" w:cs="Times New Roman"/>
          <w:sz w:val="24"/>
          <w:szCs w:val="24"/>
        </w:rPr>
      </w:pPr>
    </w:p>
    <w:p w:rsidR="00C2660A" w:rsidRPr="00FD40F9" w:rsidRDefault="00C2660A" w:rsidP="00BB1405">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Сообщение об отказе в выдаче выписки из реестра муниципальной собственности Славянского сельского поселения Администрация Славянского сельского поселения Нововаршавского муниципального района на Ваше обращение сообщает, что выдать выписку из реестра муниципальной собственности Славянского сельского поселения не представляется возможным, поскольку в реестре муниципальной собственности отсутствует запись о следующем объекте:</w:t>
      </w:r>
    </w:p>
    <w:p w:rsidR="00C2660A" w:rsidRPr="00FD40F9" w:rsidRDefault="00C2660A" w:rsidP="00BB1405">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 ____________________________________________________________, (наименование объекта) расположенном по адресу:</w:t>
      </w:r>
    </w:p>
    <w:p w:rsidR="00C2660A" w:rsidRPr="00FD40F9" w:rsidRDefault="00C2660A" w:rsidP="00BB1405">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 ___________________________________________________________. (место нахождения объекта) </w:t>
      </w:r>
    </w:p>
    <w:p w:rsidR="00C2660A" w:rsidRPr="00FD40F9" w:rsidRDefault="00C2660A" w:rsidP="00BB1405">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Для сведения: _________________________ (информационная справка). </w:t>
      </w:r>
    </w:p>
    <w:p w:rsidR="00C2660A" w:rsidRPr="00FD40F9" w:rsidRDefault="00C2660A" w:rsidP="00BB1405">
      <w:pPr>
        <w:spacing w:after="0" w:line="240" w:lineRule="auto"/>
        <w:ind w:firstLine="708"/>
        <w:jc w:val="both"/>
        <w:rPr>
          <w:rFonts w:ascii="Times New Roman" w:hAnsi="Times New Roman" w:cs="Times New Roman"/>
          <w:sz w:val="24"/>
          <w:szCs w:val="24"/>
        </w:rPr>
      </w:pPr>
      <w:r w:rsidRPr="00FD40F9">
        <w:rPr>
          <w:rFonts w:ascii="Times New Roman" w:hAnsi="Times New Roman" w:cs="Times New Roman"/>
          <w:sz w:val="24"/>
          <w:szCs w:val="24"/>
        </w:rPr>
        <w:t xml:space="preserve">Должность лица, подписавшего сообщение об отказе Подпись Расшифровка подписи Ф.И.О. исполнителя Телефон исполнителя </w:t>
      </w:r>
    </w:p>
    <w:sectPr w:rsidR="00C2660A" w:rsidRPr="00FD40F9" w:rsidSect="003B77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2FB9"/>
    <w:rsid w:val="00014230"/>
    <w:rsid w:val="0002375C"/>
    <w:rsid w:val="000317AE"/>
    <w:rsid w:val="000849FE"/>
    <w:rsid w:val="000A0AAF"/>
    <w:rsid w:val="00132F8D"/>
    <w:rsid w:val="001609A9"/>
    <w:rsid w:val="00160BF7"/>
    <w:rsid w:val="00165DDB"/>
    <w:rsid w:val="00171422"/>
    <w:rsid w:val="00181A98"/>
    <w:rsid w:val="001856E3"/>
    <w:rsid w:val="001A7D71"/>
    <w:rsid w:val="001B4E55"/>
    <w:rsid w:val="001C5558"/>
    <w:rsid w:val="001D6BED"/>
    <w:rsid w:val="001E0AA1"/>
    <w:rsid w:val="001E2B59"/>
    <w:rsid w:val="001E6DC2"/>
    <w:rsid w:val="001F23D5"/>
    <w:rsid w:val="001F7B08"/>
    <w:rsid w:val="002017B3"/>
    <w:rsid w:val="00222FB9"/>
    <w:rsid w:val="00224D3D"/>
    <w:rsid w:val="002532E7"/>
    <w:rsid w:val="002554D3"/>
    <w:rsid w:val="00256AEC"/>
    <w:rsid w:val="002757E2"/>
    <w:rsid w:val="00281A31"/>
    <w:rsid w:val="00283566"/>
    <w:rsid w:val="00295C41"/>
    <w:rsid w:val="002B2520"/>
    <w:rsid w:val="002E3822"/>
    <w:rsid w:val="002E70B9"/>
    <w:rsid w:val="002F0F7D"/>
    <w:rsid w:val="00300739"/>
    <w:rsid w:val="003058C8"/>
    <w:rsid w:val="00314557"/>
    <w:rsid w:val="00334B93"/>
    <w:rsid w:val="00346043"/>
    <w:rsid w:val="00363C25"/>
    <w:rsid w:val="003A09D8"/>
    <w:rsid w:val="003B7790"/>
    <w:rsid w:val="003E578C"/>
    <w:rsid w:val="004105FF"/>
    <w:rsid w:val="00417652"/>
    <w:rsid w:val="004439FE"/>
    <w:rsid w:val="00467D6E"/>
    <w:rsid w:val="00470A22"/>
    <w:rsid w:val="004C55E6"/>
    <w:rsid w:val="004F7632"/>
    <w:rsid w:val="00502FA2"/>
    <w:rsid w:val="00526939"/>
    <w:rsid w:val="00553508"/>
    <w:rsid w:val="00593845"/>
    <w:rsid w:val="005B6D97"/>
    <w:rsid w:val="005D6ABA"/>
    <w:rsid w:val="005E7996"/>
    <w:rsid w:val="00621B81"/>
    <w:rsid w:val="00624C3A"/>
    <w:rsid w:val="00644C27"/>
    <w:rsid w:val="006834CA"/>
    <w:rsid w:val="00687BD0"/>
    <w:rsid w:val="0069414D"/>
    <w:rsid w:val="006F2E87"/>
    <w:rsid w:val="00705839"/>
    <w:rsid w:val="007235B3"/>
    <w:rsid w:val="00743E25"/>
    <w:rsid w:val="00747998"/>
    <w:rsid w:val="007563F6"/>
    <w:rsid w:val="00794161"/>
    <w:rsid w:val="00797FCB"/>
    <w:rsid w:val="007A360C"/>
    <w:rsid w:val="007D4DAF"/>
    <w:rsid w:val="007D766E"/>
    <w:rsid w:val="00802E41"/>
    <w:rsid w:val="00805D62"/>
    <w:rsid w:val="00810497"/>
    <w:rsid w:val="0081219D"/>
    <w:rsid w:val="00842D1C"/>
    <w:rsid w:val="0086128F"/>
    <w:rsid w:val="008639C2"/>
    <w:rsid w:val="00866931"/>
    <w:rsid w:val="0087535D"/>
    <w:rsid w:val="00876141"/>
    <w:rsid w:val="0088699E"/>
    <w:rsid w:val="00891272"/>
    <w:rsid w:val="008B57CC"/>
    <w:rsid w:val="008D7F22"/>
    <w:rsid w:val="008E0C72"/>
    <w:rsid w:val="00906053"/>
    <w:rsid w:val="00950F81"/>
    <w:rsid w:val="00953B99"/>
    <w:rsid w:val="009845B2"/>
    <w:rsid w:val="009916C0"/>
    <w:rsid w:val="009970EB"/>
    <w:rsid w:val="009B712D"/>
    <w:rsid w:val="009D00D4"/>
    <w:rsid w:val="00A04F69"/>
    <w:rsid w:val="00A05E06"/>
    <w:rsid w:val="00A0762E"/>
    <w:rsid w:val="00A17727"/>
    <w:rsid w:val="00A245C5"/>
    <w:rsid w:val="00A46E58"/>
    <w:rsid w:val="00AA261F"/>
    <w:rsid w:val="00AB753A"/>
    <w:rsid w:val="00AC0B93"/>
    <w:rsid w:val="00AC57FA"/>
    <w:rsid w:val="00AD02E1"/>
    <w:rsid w:val="00AD52F2"/>
    <w:rsid w:val="00B14B98"/>
    <w:rsid w:val="00B1598F"/>
    <w:rsid w:val="00B31DFE"/>
    <w:rsid w:val="00B36580"/>
    <w:rsid w:val="00B5106A"/>
    <w:rsid w:val="00B70128"/>
    <w:rsid w:val="00B925F9"/>
    <w:rsid w:val="00BA2828"/>
    <w:rsid w:val="00BB1405"/>
    <w:rsid w:val="00BB364A"/>
    <w:rsid w:val="00BB563C"/>
    <w:rsid w:val="00BB73B1"/>
    <w:rsid w:val="00BC3EFC"/>
    <w:rsid w:val="00BF2423"/>
    <w:rsid w:val="00C15E8F"/>
    <w:rsid w:val="00C17C24"/>
    <w:rsid w:val="00C2660A"/>
    <w:rsid w:val="00C266E2"/>
    <w:rsid w:val="00CB149F"/>
    <w:rsid w:val="00CB7BB2"/>
    <w:rsid w:val="00CC7F63"/>
    <w:rsid w:val="00CD4013"/>
    <w:rsid w:val="00D07809"/>
    <w:rsid w:val="00D449D0"/>
    <w:rsid w:val="00D50A36"/>
    <w:rsid w:val="00DB0136"/>
    <w:rsid w:val="00DC62A6"/>
    <w:rsid w:val="00DD4B4C"/>
    <w:rsid w:val="00DD6008"/>
    <w:rsid w:val="00E115D3"/>
    <w:rsid w:val="00E22F58"/>
    <w:rsid w:val="00E5578B"/>
    <w:rsid w:val="00E64FB5"/>
    <w:rsid w:val="00E70CB2"/>
    <w:rsid w:val="00EC1AF0"/>
    <w:rsid w:val="00EE5FDF"/>
    <w:rsid w:val="00F22598"/>
    <w:rsid w:val="00F45D6F"/>
    <w:rsid w:val="00F57E4B"/>
    <w:rsid w:val="00FD40F9"/>
    <w:rsid w:val="00FE00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90"/>
    <w:pPr>
      <w:spacing w:after="200" w:line="276" w:lineRule="auto"/>
    </w:pPr>
    <w:rPr>
      <w:rFonts w:cs="Calibri"/>
      <w:lang w:eastAsia="en-US"/>
    </w:rPr>
  </w:style>
  <w:style w:type="paragraph" w:styleId="Heading1">
    <w:name w:val="heading 1"/>
    <w:basedOn w:val="Normal"/>
    <w:next w:val="Normal"/>
    <w:link w:val="Heading1Char"/>
    <w:uiPriority w:val="99"/>
    <w:qFormat/>
    <w:rsid w:val="00B31DFE"/>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locked/>
    <w:rsid w:val="00FD40F9"/>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1DFE"/>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FD40F9"/>
    <w:rPr>
      <w:rFonts w:ascii="Arial" w:hAnsi="Arial" w:cs="Arial"/>
      <w:b/>
      <w:bCs/>
      <w:i/>
      <w:iCs/>
      <w:sz w:val="28"/>
      <w:szCs w:val="28"/>
      <w:lang w:val="ru-RU" w:eastAsia="en-US"/>
    </w:rPr>
  </w:style>
  <w:style w:type="paragraph" w:styleId="ListParagraph">
    <w:name w:val="List Paragraph"/>
    <w:basedOn w:val="Normal"/>
    <w:uiPriority w:val="99"/>
    <w:qFormat/>
    <w:rsid w:val="00AD02E1"/>
    <w:pPr>
      <w:ind w:left="720"/>
    </w:pPr>
  </w:style>
  <w:style w:type="character" w:styleId="Hyperlink">
    <w:name w:val="Hyperlink"/>
    <w:basedOn w:val="DefaultParagraphFont"/>
    <w:uiPriority w:val="99"/>
    <w:rsid w:val="007A360C"/>
    <w:rPr>
      <w:color w:val="0000FF"/>
      <w:u w:val="single"/>
    </w:rPr>
  </w:style>
  <w:style w:type="paragraph" w:customStyle="1" w:styleId="ConsPlusNormal">
    <w:name w:val="ConsPlusNormal"/>
    <w:link w:val="ConsPlusNormal0"/>
    <w:uiPriority w:val="99"/>
    <w:rsid w:val="004105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4105FF"/>
    <w:rPr>
      <w:rFonts w:ascii="Arial" w:hAnsi="Arial" w:cs="Arial"/>
      <w:sz w:val="22"/>
      <w:szCs w:val="22"/>
      <w:lang w:eastAsia="ru-RU"/>
    </w:rPr>
  </w:style>
  <w:style w:type="paragraph" w:styleId="NoSpacing">
    <w:name w:val="No Spacing"/>
    <w:uiPriority w:val="99"/>
    <w:qFormat/>
    <w:rsid w:val="00BC3EFC"/>
    <w:rPr>
      <w:rFonts w:ascii="Times New Roman" w:eastAsia="Times New Roman" w:hAnsi="Times New Roman"/>
      <w:sz w:val="24"/>
      <w:szCs w:val="24"/>
    </w:rPr>
  </w:style>
  <w:style w:type="character" w:styleId="FollowedHyperlink">
    <w:name w:val="FollowedHyperlink"/>
    <w:basedOn w:val="DefaultParagraphFont"/>
    <w:uiPriority w:val="99"/>
    <w:semiHidden/>
    <w:rsid w:val="0069414D"/>
    <w:rPr>
      <w:color w:val="800080"/>
      <w:u w:val="single"/>
    </w:rPr>
  </w:style>
  <w:style w:type="paragraph" w:styleId="Title">
    <w:name w:val="Title"/>
    <w:basedOn w:val="Normal"/>
    <w:next w:val="Subtitle"/>
    <w:link w:val="TitleChar1"/>
    <w:uiPriority w:val="99"/>
    <w:qFormat/>
    <w:locked/>
    <w:rsid w:val="00FD40F9"/>
    <w:pPr>
      <w:keepNext/>
      <w:widowControl w:val="0"/>
      <w:suppressAutoHyphens/>
      <w:autoSpaceDE w:val="0"/>
      <w:spacing w:before="240" w:after="120" w:line="240" w:lineRule="auto"/>
    </w:pPr>
    <w:rPr>
      <w:rFonts w:ascii="Arial" w:eastAsia="Times New Roman" w:hAnsi="Arial" w:cs="Arial"/>
      <w:sz w:val="28"/>
      <w:szCs w:val="28"/>
      <w:lang w:eastAsia="ar-SA"/>
    </w:rPr>
  </w:style>
  <w:style w:type="character" w:customStyle="1" w:styleId="TitleChar">
    <w:name w:val="Title Char"/>
    <w:basedOn w:val="DefaultParagraphFont"/>
    <w:link w:val="Title"/>
    <w:uiPriority w:val="99"/>
    <w:locked/>
    <w:rPr>
      <w:rFonts w:ascii="Cambria" w:hAnsi="Cambria" w:cs="Cambria"/>
      <w:b/>
      <w:bCs/>
      <w:kern w:val="28"/>
      <w:sz w:val="32"/>
      <w:szCs w:val="32"/>
      <w:lang w:eastAsia="en-US"/>
    </w:rPr>
  </w:style>
  <w:style w:type="character" w:customStyle="1" w:styleId="TitleChar1">
    <w:name w:val="Title Char1"/>
    <w:basedOn w:val="DefaultParagraphFont"/>
    <w:link w:val="Title"/>
    <w:uiPriority w:val="99"/>
    <w:locked/>
    <w:rsid w:val="00FD40F9"/>
    <w:rPr>
      <w:rFonts w:ascii="Arial" w:hAnsi="Arial" w:cs="Arial"/>
      <w:sz w:val="28"/>
      <w:szCs w:val="28"/>
      <w:lang w:val="ru-RU" w:eastAsia="ar-SA" w:bidi="ar-SA"/>
    </w:rPr>
  </w:style>
  <w:style w:type="paragraph" w:styleId="Subtitle">
    <w:name w:val="Subtitle"/>
    <w:basedOn w:val="Normal"/>
    <w:link w:val="SubtitleChar"/>
    <w:uiPriority w:val="99"/>
    <w:qFormat/>
    <w:locked/>
    <w:rsid w:val="00FD40F9"/>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Pr>
      <w:rFonts w:ascii="Cambria" w:hAnsi="Cambria" w:cs="Cambria"/>
      <w:sz w:val="24"/>
      <w:szCs w:val="24"/>
      <w:lang w:eastAsia="en-US"/>
    </w:rPr>
  </w:style>
</w:styles>
</file>

<file path=word/webSettings.xml><?xml version="1.0" encoding="utf-8"?>
<w:webSettings xmlns:r="http://schemas.openxmlformats.org/officeDocument/2006/relationships" xmlns:w="http://schemas.openxmlformats.org/wordprocessingml/2006/main">
  <w:divs>
    <w:div w:id="573855672">
      <w:marLeft w:val="0"/>
      <w:marRight w:val="0"/>
      <w:marTop w:val="0"/>
      <w:marBottom w:val="0"/>
      <w:divBdr>
        <w:top w:val="none" w:sz="0" w:space="0" w:color="auto"/>
        <w:left w:val="none" w:sz="0" w:space="0" w:color="auto"/>
        <w:bottom w:val="none" w:sz="0" w:space="0" w:color="auto"/>
        <w:right w:val="none" w:sz="0" w:space="0" w:color="auto"/>
      </w:divBdr>
    </w:div>
    <w:div w:id="573855673">
      <w:marLeft w:val="0"/>
      <w:marRight w:val="0"/>
      <w:marTop w:val="0"/>
      <w:marBottom w:val="0"/>
      <w:divBdr>
        <w:top w:val="none" w:sz="0" w:space="0" w:color="auto"/>
        <w:left w:val="none" w:sz="0" w:space="0" w:color="auto"/>
        <w:bottom w:val="none" w:sz="0" w:space="0" w:color="auto"/>
        <w:right w:val="none" w:sz="0" w:space="0" w:color="auto"/>
      </w:divBdr>
    </w:div>
    <w:div w:id="573855674">
      <w:marLeft w:val="0"/>
      <w:marRight w:val="0"/>
      <w:marTop w:val="0"/>
      <w:marBottom w:val="0"/>
      <w:divBdr>
        <w:top w:val="none" w:sz="0" w:space="0" w:color="auto"/>
        <w:left w:val="none" w:sz="0" w:space="0" w:color="auto"/>
        <w:bottom w:val="none" w:sz="0" w:space="0" w:color="auto"/>
        <w:right w:val="none" w:sz="0" w:space="0" w:color="auto"/>
      </w:divBdr>
    </w:div>
    <w:div w:id="573855675">
      <w:marLeft w:val="0"/>
      <w:marRight w:val="0"/>
      <w:marTop w:val="0"/>
      <w:marBottom w:val="0"/>
      <w:divBdr>
        <w:top w:val="none" w:sz="0" w:space="0" w:color="auto"/>
        <w:left w:val="none" w:sz="0" w:space="0" w:color="auto"/>
        <w:bottom w:val="none" w:sz="0" w:space="0" w:color="auto"/>
        <w:right w:val="none" w:sz="0" w:space="0" w:color="auto"/>
      </w:divBdr>
    </w:div>
    <w:div w:id="573855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55880/a2588b2a1374c05e0939bb4df8e54fc0dfd6e000/" TargetMode="External"/><Relationship Id="rId5" Type="http://schemas.openxmlformats.org/officeDocument/2006/relationships/hyperlink" Target="mailto:slavinka2016@mail.ru" TargetMode="External"/><Relationship Id="rId4" Type="http://schemas.openxmlformats.org/officeDocument/2006/relationships/hyperlink" Target="mailto:slavinka2016@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21</Pages>
  <Words>8644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юрист-2</dc:creator>
  <cp:keywords/>
  <dc:description/>
  <cp:lastModifiedBy>Angela</cp:lastModifiedBy>
  <cp:revision>3</cp:revision>
  <dcterms:created xsi:type="dcterms:W3CDTF">2022-06-10T04:06:00Z</dcterms:created>
  <dcterms:modified xsi:type="dcterms:W3CDTF">2024-07-30T03:32:00Z</dcterms:modified>
</cp:coreProperties>
</file>