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1ED" w:rsidRPr="00782D23" w:rsidRDefault="003E01ED" w:rsidP="00782D23">
      <w:pPr>
        <w:pStyle w:val="Title"/>
        <w:spacing w:before="0" w:after="0" w:line="240" w:lineRule="atLeast"/>
        <w:jc w:val="center"/>
        <w:rPr>
          <w:rFonts w:ascii="Times New Roman" w:hAnsi="Times New Roman" w:cs="Times New Roman"/>
          <w:spacing w:val="34"/>
        </w:rPr>
      </w:pPr>
      <w:r w:rsidRPr="00782D23">
        <w:rPr>
          <w:rFonts w:ascii="Times New Roman" w:hAnsi="Times New Roman" w:cs="Times New Roman"/>
          <w:spacing w:val="34"/>
        </w:rPr>
        <w:t>АДМИНИСТРАЦИЯ</w:t>
      </w:r>
    </w:p>
    <w:p w:rsidR="003E01ED" w:rsidRPr="00782D23" w:rsidRDefault="003E01ED" w:rsidP="00782D23">
      <w:pPr>
        <w:pStyle w:val="Title"/>
        <w:spacing w:before="0" w:after="0" w:line="240" w:lineRule="atLeast"/>
        <w:jc w:val="center"/>
        <w:rPr>
          <w:rFonts w:ascii="Times New Roman" w:hAnsi="Times New Roman" w:cs="Times New Roman"/>
          <w:spacing w:val="34"/>
        </w:rPr>
      </w:pPr>
      <w:r w:rsidRPr="00782D23">
        <w:rPr>
          <w:rFonts w:ascii="Times New Roman" w:hAnsi="Times New Roman" w:cs="Times New Roman"/>
          <w:spacing w:val="34"/>
        </w:rPr>
        <w:t>СЛАВЯНСКОГО СЕЛЬСКОГО ПОСЕЛЕНИЯ</w:t>
      </w:r>
    </w:p>
    <w:p w:rsidR="003E01ED" w:rsidRPr="00782D23" w:rsidRDefault="003E01ED" w:rsidP="00782D23">
      <w:pPr>
        <w:spacing w:after="0" w:line="240" w:lineRule="atLeast"/>
        <w:jc w:val="center"/>
        <w:rPr>
          <w:rFonts w:ascii="Times New Roman" w:hAnsi="Times New Roman" w:cs="Times New Roman"/>
          <w:spacing w:val="34"/>
          <w:sz w:val="28"/>
          <w:szCs w:val="28"/>
        </w:rPr>
      </w:pPr>
      <w:r w:rsidRPr="00782D23">
        <w:rPr>
          <w:rFonts w:ascii="Times New Roman" w:hAnsi="Times New Roman" w:cs="Times New Roman"/>
          <w:spacing w:val="34"/>
          <w:sz w:val="28"/>
          <w:szCs w:val="28"/>
        </w:rPr>
        <w:t>НОВОВАРШАВСКОГО МУНИЦИПАЛЬНОГО РАЙОНА</w:t>
      </w:r>
    </w:p>
    <w:p w:rsidR="003E01ED" w:rsidRDefault="003E01ED" w:rsidP="00782D23">
      <w:pPr>
        <w:spacing w:after="0" w:line="240" w:lineRule="atLeast"/>
        <w:jc w:val="center"/>
        <w:rPr>
          <w:rFonts w:ascii="Times New Roman" w:hAnsi="Times New Roman" w:cs="Times New Roman"/>
          <w:spacing w:val="34"/>
          <w:sz w:val="28"/>
          <w:szCs w:val="28"/>
        </w:rPr>
      </w:pPr>
      <w:r w:rsidRPr="00782D23">
        <w:rPr>
          <w:rFonts w:ascii="Times New Roman" w:hAnsi="Times New Roman" w:cs="Times New Roman"/>
          <w:spacing w:val="34"/>
          <w:sz w:val="28"/>
          <w:szCs w:val="28"/>
        </w:rPr>
        <w:t>ОМСКОЙ ОБЛАСТИ</w:t>
      </w:r>
    </w:p>
    <w:p w:rsidR="003E01ED" w:rsidRPr="00782D23" w:rsidRDefault="003E01ED" w:rsidP="00782D23">
      <w:pPr>
        <w:spacing w:after="0" w:line="240" w:lineRule="atLeast"/>
        <w:jc w:val="center"/>
        <w:rPr>
          <w:rFonts w:ascii="Times New Roman" w:hAnsi="Times New Roman" w:cs="Times New Roman"/>
          <w:spacing w:val="34"/>
          <w:sz w:val="28"/>
          <w:szCs w:val="28"/>
        </w:rPr>
      </w:pPr>
    </w:p>
    <w:tbl>
      <w:tblPr>
        <w:tblW w:w="10061" w:type="dxa"/>
        <w:tblInd w:w="-106" w:type="dxa"/>
        <w:tblLayout w:type="fixed"/>
        <w:tblLook w:val="0000"/>
      </w:tblPr>
      <w:tblGrid>
        <w:gridCol w:w="10061"/>
      </w:tblGrid>
      <w:tr w:rsidR="003E01ED" w:rsidRPr="00F13527">
        <w:tc>
          <w:tcPr>
            <w:tcW w:w="10061" w:type="dxa"/>
            <w:tcBorders>
              <w:bottom w:val="thickThinLargeGap" w:sz="24" w:space="0" w:color="auto"/>
            </w:tcBorders>
          </w:tcPr>
          <w:p w:rsidR="003E01ED" w:rsidRPr="00224704" w:rsidRDefault="003E01ED" w:rsidP="00700FF6">
            <w:pPr>
              <w:pStyle w:val="Heading2"/>
              <w:spacing w:before="0" w:after="0" w:line="240" w:lineRule="atLeast"/>
              <w:jc w:val="center"/>
              <w:rPr>
                <w:rFonts w:ascii="Times New Roman" w:hAnsi="Times New Roman" w:cs="Times New Roman"/>
                <w:i w:val="0"/>
                <w:iCs w:val="0"/>
                <w:spacing w:val="56"/>
              </w:rPr>
            </w:pPr>
            <w:r w:rsidRPr="00224704">
              <w:rPr>
                <w:rFonts w:ascii="Times New Roman" w:hAnsi="Times New Roman" w:cs="Times New Roman"/>
                <w:i w:val="0"/>
                <w:iCs w:val="0"/>
                <w:spacing w:val="56"/>
                <w:sz w:val="48"/>
                <w:szCs w:val="48"/>
              </w:rPr>
              <w:t>ПОСТАНОВЛЕНИЕ</w:t>
            </w:r>
          </w:p>
        </w:tc>
      </w:tr>
      <w:tr w:rsidR="003E01ED" w:rsidRPr="00F13527">
        <w:tc>
          <w:tcPr>
            <w:tcW w:w="10061" w:type="dxa"/>
            <w:tcBorders>
              <w:top w:val="thickThinLargeGap" w:sz="24" w:space="0" w:color="auto"/>
            </w:tcBorders>
          </w:tcPr>
          <w:p w:rsidR="003E01ED" w:rsidRPr="00F13527" w:rsidRDefault="003E01ED" w:rsidP="00700FF6">
            <w:pPr>
              <w:pStyle w:val="Heading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___________  №    -</w:t>
            </w:r>
            <w:r w:rsidRPr="00F13527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п    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                      </w:t>
            </w:r>
            <w:r w:rsidRPr="00F13527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          с. Славян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ка</w:t>
            </w:r>
          </w:p>
        </w:tc>
      </w:tr>
    </w:tbl>
    <w:p w:rsidR="003E01ED" w:rsidRDefault="003E01ED" w:rsidP="00756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1ED" w:rsidRDefault="003E01ED" w:rsidP="00756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1ED" w:rsidRPr="00DC0C15" w:rsidRDefault="003E01ED" w:rsidP="00DC0C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C1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Славянского сельского поселения Нововаршавского муниципального района Омской области от 31.07.2020  № 41-п</w:t>
      </w:r>
      <w:r w:rsidRPr="00DC0C15">
        <w:rPr>
          <w:sz w:val="28"/>
          <w:szCs w:val="28"/>
        </w:rPr>
        <w:t xml:space="preserve"> «Об</w:t>
      </w:r>
      <w:r w:rsidRPr="00DC0C15">
        <w:rPr>
          <w:rFonts w:ascii="Times New Roman" w:hAnsi="Times New Roman" w:cs="Times New Roman"/>
          <w:sz w:val="28"/>
          <w:szCs w:val="28"/>
        </w:rPr>
        <w:t xml:space="preserve"> утверждении административного регламента по предоставлению муниципальной услуги «Заключение соглашения о перераспределении земельных участков, находящихся в муниципальной собственности Славянского сельского поселения Нововаршавского муниципального района Омской области, и земельных участков, находящихся в частной собственности»</w:t>
      </w:r>
    </w:p>
    <w:p w:rsidR="003E01ED" w:rsidRPr="00DC0C15" w:rsidRDefault="003E01ED" w:rsidP="00DC0C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1ED" w:rsidRPr="00DC0C15" w:rsidRDefault="003E01ED" w:rsidP="00DC0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1ED" w:rsidRPr="00DC0C15" w:rsidRDefault="003E01ED" w:rsidP="00DC0C15">
      <w:pPr>
        <w:pStyle w:val="NoSpacing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0C1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5 декабря 2022 года № 509-ФЗ «О внесении изменений в Земельный кодекс Российской Федерации и статью 3-5 Федерального закона «О введении в действие Земельного кодекса Российской Федерации», руководствуясь Уставом Славянского сельского поселения Нововаршавского муниципального района Омской области, ПОСТАНОВЛЯЮ:</w:t>
      </w:r>
    </w:p>
    <w:p w:rsidR="003E01ED" w:rsidRPr="00DC0C15" w:rsidRDefault="003E01ED" w:rsidP="00DC0C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0C15">
        <w:rPr>
          <w:rFonts w:ascii="Times New Roman" w:hAnsi="Times New Roman" w:cs="Times New Roman"/>
          <w:sz w:val="28"/>
          <w:szCs w:val="28"/>
        </w:rPr>
        <w:t>1. В административный регламент по предоставлению муниципальной услуги «Заключение соглашения о перераспределении земельных участков, находящихся в муниципальной собственности Славянского сельского поселения Нововаршавского муниципального района Омской области, и земельных участков, находящихся в частной собственности», утвержденный постановлением Администрации Славянского сельского поселения Нововаршавского муниципального района Омской области от 31.07.2020  № 41-п</w:t>
      </w:r>
      <w:r w:rsidRPr="00DC0C15">
        <w:rPr>
          <w:sz w:val="28"/>
          <w:szCs w:val="28"/>
        </w:rPr>
        <w:t xml:space="preserve"> </w:t>
      </w:r>
      <w:r w:rsidRPr="00DC0C15">
        <w:rPr>
          <w:rFonts w:ascii="Times New Roman" w:hAnsi="Times New Roman" w:cs="Times New Roman"/>
          <w:sz w:val="28"/>
          <w:szCs w:val="28"/>
        </w:rPr>
        <w:t xml:space="preserve">внести следующие изменения: </w:t>
      </w:r>
    </w:p>
    <w:p w:rsidR="003E01ED" w:rsidRPr="00DC0C15" w:rsidRDefault="003E01ED" w:rsidP="00DC0C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0C15">
        <w:rPr>
          <w:rFonts w:ascii="Times New Roman" w:hAnsi="Times New Roman" w:cs="Times New Roman"/>
          <w:sz w:val="28"/>
          <w:szCs w:val="28"/>
        </w:rPr>
        <w:t>1) в пункте 6 главы 6 и абзаце девятом пункта 34 главы 21 слова «тридцати дней» заменить словами «двадцати дней»;</w:t>
      </w:r>
    </w:p>
    <w:p w:rsidR="003E01ED" w:rsidRPr="00DC0C15" w:rsidRDefault="003E01ED" w:rsidP="00DC0C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0C15">
        <w:rPr>
          <w:rFonts w:ascii="Times New Roman" w:hAnsi="Times New Roman" w:cs="Times New Roman"/>
          <w:sz w:val="28"/>
          <w:szCs w:val="28"/>
        </w:rPr>
        <w:t>2) в абзаце четвертом пункта 35 главы 21 слова «30 дней» заменить словами «двадцати дней».</w:t>
      </w:r>
    </w:p>
    <w:p w:rsidR="003E01ED" w:rsidRPr="00DC0C15" w:rsidRDefault="003E01ED" w:rsidP="0069238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C15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DC0C15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печатном средстве массовой информации «Нововаршавский муниципальный вестник» и разместить на официальном сайте Славянского сельского поселения</w:t>
      </w:r>
      <w:r w:rsidRPr="00DC0C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0C15">
        <w:rPr>
          <w:rFonts w:ascii="Times New Roman" w:hAnsi="Times New Roman" w:cs="Times New Roman"/>
          <w:sz w:val="28"/>
          <w:szCs w:val="28"/>
        </w:rPr>
        <w:t>Нововаршавского муниципального района в информационно-телекоммуникационной сети «Интернет».</w:t>
      </w:r>
    </w:p>
    <w:p w:rsidR="003E01ED" w:rsidRPr="00DC0C15" w:rsidRDefault="003E01ED" w:rsidP="000D3AB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0C15">
        <w:rPr>
          <w:rFonts w:ascii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3E01ED" w:rsidRPr="00DC0C15" w:rsidRDefault="003E01ED" w:rsidP="000D3ABF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01ED" w:rsidRPr="00DC0C15" w:rsidRDefault="003E01ED" w:rsidP="000D3A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E01ED" w:rsidRPr="00DC0C15" w:rsidRDefault="003E01ED" w:rsidP="000D3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1ED" w:rsidRPr="00DC0C15" w:rsidRDefault="003E01ED" w:rsidP="00023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C15">
        <w:rPr>
          <w:rFonts w:ascii="Times New Roman" w:hAnsi="Times New Roman" w:cs="Times New Roman"/>
          <w:sz w:val="28"/>
          <w:szCs w:val="28"/>
        </w:rPr>
        <w:t>Глава Славянского сельского поселения</w:t>
      </w:r>
    </w:p>
    <w:p w:rsidR="003E01ED" w:rsidRPr="00DC0C15" w:rsidRDefault="003E01ED" w:rsidP="00023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C15">
        <w:rPr>
          <w:rFonts w:ascii="Times New Roman" w:hAnsi="Times New Roman" w:cs="Times New Roman"/>
          <w:sz w:val="28"/>
          <w:szCs w:val="28"/>
        </w:rPr>
        <w:t>Нововаршавского муниципального района</w:t>
      </w:r>
    </w:p>
    <w:p w:rsidR="003E01ED" w:rsidRPr="005B0A4D" w:rsidRDefault="003E01ED" w:rsidP="00023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A4D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B0A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О.И. Шавшин</w:t>
      </w:r>
    </w:p>
    <w:p w:rsidR="003E01ED" w:rsidRPr="005B0A4D" w:rsidRDefault="003E01ED" w:rsidP="00023E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1ED" w:rsidRPr="005B0A4D" w:rsidRDefault="003E01ED" w:rsidP="0075656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E01ED" w:rsidRPr="005B0A4D" w:rsidSect="00056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EA2"/>
    <w:multiLevelType w:val="hybridMultilevel"/>
    <w:tmpl w:val="8278CD8A"/>
    <w:lvl w:ilvl="0" w:tplc="CE52B3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427DB"/>
    <w:multiLevelType w:val="hybridMultilevel"/>
    <w:tmpl w:val="E69EE3C4"/>
    <w:lvl w:ilvl="0" w:tplc="5878847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142FA"/>
    <w:multiLevelType w:val="hybridMultilevel"/>
    <w:tmpl w:val="9DA2C160"/>
    <w:lvl w:ilvl="0" w:tplc="4F7EFB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113C4A"/>
    <w:multiLevelType w:val="hybridMultilevel"/>
    <w:tmpl w:val="BE705038"/>
    <w:lvl w:ilvl="0" w:tplc="375E89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656E"/>
    <w:rsid w:val="0002304F"/>
    <w:rsid w:val="00023E43"/>
    <w:rsid w:val="00045C4E"/>
    <w:rsid w:val="00056628"/>
    <w:rsid w:val="000630B9"/>
    <w:rsid w:val="000775D9"/>
    <w:rsid w:val="00085E05"/>
    <w:rsid w:val="0009543F"/>
    <w:rsid w:val="000A1D44"/>
    <w:rsid w:val="000A3F6F"/>
    <w:rsid w:val="000D3ABF"/>
    <w:rsid w:val="001028CB"/>
    <w:rsid w:val="00140D6A"/>
    <w:rsid w:val="00143EB6"/>
    <w:rsid w:val="00153E84"/>
    <w:rsid w:val="00155077"/>
    <w:rsid w:val="00166BE1"/>
    <w:rsid w:val="0018254E"/>
    <w:rsid w:val="00195EC8"/>
    <w:rsid w:val="001A43FE"/>
    <w:rsid w:val="001F2F7A"/>
    <w:rsid w:val="00212368"/>
    <w:rsid w:val="0022373A"/>
    <w:rsid w:val="00224704"/>
    <w:rsid w:val="00226C3B"/>
    <w:rsid w:val="00230200"/>
    <w:rsid w:val="00274D4C"/>
    <w:rsid w:val="002862C0"/>
    <w:rsid w:val="0029196E"/>
    <w:rsid w:val="002A5E8F"/>
    <w:rsid w:val="00300F54"/>
    <w:rsid w:val="003368DF"/>
    <w:rsid w:val="00377F1C"/>
    <w:rsid w:val="003A64D4"/>
    <w:rsid w:val="003B6B99"/>
    <w:rsid w:val="003C5471"/>
    <w:rsid w:val="003D121E"/>
    <w:rsid w:val="003E01ED"/>
    <w:rsid w:val="0040066D"/>
    <w:rsid w:val="00431450"/>
    <w:rsid w:val="00461033"/>
    <w:rsid w:val="00467867"/>
    <w:rsid w:val="00471854"/>
    <w:rsid w:val="004814F5"/>
    <w:rsid w:val="00482DB1"/>
    <w:rsid w:val="0049159E"/>
    <w:rsid w:val="004A19E6"/>
    <w:rsid w:val="004C0913"/>
    <w:rsid w:val="004C5896"/>
    <w:rsid w:val="004C7FC8"/>
    <w:rsid w:val="004E389E"/>
    <w:rsid w:val="004E58CC"/>
    <w:rsid w:val="004E6FD9"/>
    <w:rsid w:val="00517413"/>
    <w:rsid w:val="0055221A"/>
    <w:rsid w:val="00556555"/>
    <w:rsid w:val="005A01E2"/>
    <w:rsid w:val="005B0A4D"/>
    <w:rsid w:val="006215D5"/>
    <w:rsid w:val="00643D8F"/>
    <w:rsid w:val="00647C86"/>
    <w:rsid w:val="00676FA9"/>
    <w:rsid w:val="00680C1C"/>
    <w:rsid w:val="00690708"/>
    <w:rsid w:val="0069238F"/>
    <w:rsid w:val="006C1BD5"/>
    <w:rsid w:val="006C49BD"/>
    <w:rsid w:val="00700719"/>
    <w:rsid w:val="00700FF6"/>
    <w:rsid w:val="0071564B"/>
    <w:rsid w:val="00735AD7"/>
    <w:rsid w:val="0075656E"/>
    <w:rsid w:val="00782D23"/>
    <w:rsid w:val="007944E3"/>
    <w:rsid w:val="007A1CA5"/>
    <w:rsid w:val="007B7EF7"/>
    <w:rsid w:val="007E3429"/>
    <w:rsid w:val="00804436"/>
    <w:rsid w:val="00814F27"/>
    <w:rsid w:val="00842F9E"/>
    <w:rsid w:val="0086652C"/>
    <w:rsid w:val="00875F03"/>
    <w:rsid w:val="00876193"/>
    <w:rsid w:val="008F5F11"/>
    <w:rsid w:val="00956087"/>
    <w:rsid w:val="0095670E"/>
    <w:rsid w:val="00971A55"/>
    <w:rsid w:val="00A27854"/>
    <w:rsid w:val="00A4505C"/>
    <w:rsid w:val="00A45950"/>
    <w:rsid w:val="00A72C6B"/>
    <w:rsid w:val="00AA4DA0"/>
    <w:rsid w:val="00AC12B1"/>
    <w:rsid w:val="00B60575"/>
    <w:rsid w:val="00B81624"/>
    <w:rsid w:val="00B95718"/>
    <w:rsid w:val="00BB3C7B"/>
    <w:rsid w:val="00C4242F"/>
    <w:rsid w:val="00C46D23"/>
    <w:rsid w:val="00C47B24"/>
    <w:rsid w:val="00C552FD"/>
    <w:rsid w:val="00C62748"/>
    <w:rsid w:val="00C93BDC"/>
    <w:rsid w:val="00CA4591"/>
    <w:rsid w:val="00CA7AC8"/>
    <w:rsid w:val="00CC5419"/>
    <w:rsid w:val="00D029C3"/>
    <w:rsid w:val="00D06B0A"/>
    <w:rsid w:val="00D3730E"/>
    <w:rsid w:val="00D53780"/>
    <w:rsid w:val="00DC0C15"/>
    <w:rsid w:val="00DC6095"/>
    <w:rsid w:val="00DE62ED"/>
    <w:rsid w:val="00DF52D3"/>
    <w:rsid w:val="00DF54BE"/>
    <w:rsid w:val="00E1615A"/>
    <w:rsid w:val="00E405AA"/>
    <w:rsid w:val="00E443BC"/>
    <w:rsid w:val="00E4557D"/>
    <w:rsid w:val="00E55D68"/>
    <w:rsid w:val="00E835F1"/>
    <w:rsid w:val="00EA33E5"/>
    <w:rsid w:val="00EC064D"/>
    <w:rsid w:val="00EE0F01"/>
    <w:rsid w:val="00F06C4D"/>
    <w:rsid w:val="00F13527"/>
    <w:rsid w:val="00F36C5F"/>
    <w:rsid w:val="00F46D7D"/>
    <w:rsid w:val="00F649F9"/>
    <w:rsid w:val="00F6539F"/>
    <w:rsid w:val="00F65CB9"/>
    <w:rsid w:val="00F858E1"/>
    <w:rsid w:val="00FD4B06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56E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459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782D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4591"/>
    <w:rPr>
      <w:rFonts w:ascii="Arial" w:hAnsi="Arial" w:cs="Arial"/>
      <w:b/>
      <w:bCs/>
      <w:color w:val="26282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62748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75656E"/>
    <w:pPr>
      <w:ind w:left="720"/>
    </w:pPr>
  </w:style>
  <w:style w:type="character" w:styleId="Hyperlink">
    <w:name w:val="Hyperlink"/>
    <w:basedOn w:val="DefaultParagraphFont"/>
    <w:uiPriority w:val="99"/>
    <w:rsid w:val="006215D5"/>
    <w:rPr>
      <w:color w:val="0000FF"/>
      <w:u w:val="single"/>
    </w:rPr>
  </w:style>
  <w:style w:type="paragraph" w:styleId="NoSpacing">
    <w:name w:val="No Spacing"/>
    <w:uiPriority w:val="99"/>
    <w:qFormat/>
    <w:rsid w:val="00023E43"/>
    <w:rPr>
      <w:rFonts w:cs="Calibri"/>
      <w:lang w:eastAsia="en-US"/>
    </w:rPr>
  </w:style>
  <w:style w:type="paragraph" w:customStyle="1" w:styleId="Ooaii">
    <w:name w:val="Ooaii"/>
    <w:basedOn w:val="Normal"/>
    <w:uiPriority w:val="99"/>
    <w:rsid w:val="00166BE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Заголовок статьи"/>
    <w:basedOn w:val="Normal"/>
    <w:next w:val="Normal"/>
    <w:uiPriority w:val="99"/>
    <w:rsid w:val="00166BE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A27854"/>
    <w:rPr>
      <w:i/>
      <w:iCs/>
    </w:rPr>
  </w:style>
  <w:style w:type="paragraph" w:customStyle="1" w:styleId="ConsPlusNormal">
    <w:name w:val="ConsPlusNormal"/>
    <w:uiPriority w:val="99"/>
    <w:rsid w:val="001028CB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a0">
    <w:name w:val="Гипертекстовая ссылка"/>
    <w:uiPriority w:val="99"/>
    <w:rsid w:val="001028CB"/>
    <w:rPr>
      <w:color w:val="auto"/>
    </w:rPr>
  </w:style>
  <w:style w:type="paragraph" w:styleId="NormalWeb">
    <w:name w:val="Normal (Web)"/>
    <w:basedOn w:val="Normal"/>
    <w:uiPriority w:val="99"/>
    <w:rsid w:val="00F36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next w:val="Subtitle"/>
    <w:link w:val="TitleChar1"/>
    <w:uiPriority w:val="99"/>
    <w:qFormat/>
    <w:locked/>
    <w:rsid w:val="00782D23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C62748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leChar1">
    <w:name w:val="Title Char1"/>
    <w:basedOn w:val="DefaultParagraphFont"/>
    <w:link w:val="Title"/>
    <w:uiPriority w:val="99"/>
    <w:locked/>
    <w:rsid w:val="00782D23"/>
    <w:rPr>
      <w:rFonts w:ascii="Arial" w:hAnsi="Arial" w:cs="Arial"/>
      <w:sz w:val="28"/>
      <w:szCs w:val="28"/>
      <w:lang w:val="ru-RU" w:eastAsia="ar-SA" w:bidi="ar-SA"/>
    </w:rPr>
  </w:style>
  <w:style w:type="paragraph" w:styleId="Subtitle">
    <w:name w:val="Subtitle"/>
    <w:basedOn w:val="Normal"/>
    <w:link w:val="SubtitleChar"/>
    <w:uiPriority w:val="99"/>
    <w:qFormat/>
    <w:locked/>
    <w:rsid w:val="00782D2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62748"/>
    <w:rPr>
      <w:rFonts w:ascii="Cambria" w:hAnsi="Cambria" w:cs="Cambria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345</Words>
  <Characters>1968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Юрист-03</dc:creator>
  <cp:keywords/>
  <dc:description/>
  <cp:lastModifiedBy>Angela</cp:lastModifiedBy>
  <cp:revision>2</cp:revision>
  <cp:lastPrinted>2024-01-29T09:14:00Z</cp:lastPrinted>
  <dcterms:created xsi:type="dcterms:W3CDTF">2024-03-07T03:12:00Z</dcterms:created>
  <dcterms:modified xsi:type="dcterms:W3CDTF">2024-03-07T03:13:00Z</dcterms:modified>
</cp:coreProperties>
</file>