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A" w:rsidRPr="00782D23" w:rsidRDefault="00B3515A" w:rsidP="00782D23">
      <w:pPr>
        <w:pStyle w:val="Title"/>
        <w:spacing w:before="0" w:after="0" w:line="240" w:lineRule="atLeast"/>
        <w:jc w:val="center"/>
        <w:rPr>
          <w:rFonts w:ascii="Times New Roman" w:hAnsi="Times New Roman" w:cs="Times New Roman"/>
          <w:spacing w:val="34"/>
        </w:rPr>
      </w:pPr>
      <w:r w:rsidRPr="00782D23">
        <w:rPr>
          <w:rFonts w:ascii="Times New Roman" w:hAnsi="Times New Roman" w:cs="Times New Roman"/>
          <w:spacing w:val="34"/>
        </w:rPr>
        <w:t>АДМИНИСТРАЦИЯ</w:t>
      </w:r>
    </w:p>
    <w:p w:rsidR="00B3515A" w:rsidRPr="00782D23" w:rsidRDefault="00B3515A" w:rsidP="00782D23">
      <w:pPr>
        <w:pStyle w:val="Title"/>
        <w:spacing w:before="0" w:after="0" w:line="240" w:lineRule="atLeast"/>
        <w:jc w:val="center"/>
        <w:rPr>
          <w:rFonts w:ascii="Times New Roman" w:hAnsi="Times New Roman" w:cs="Times New Roman"/>
          <w:spacing w:val="34"/>
        </w:rPr>
      </w:pPr>
      <w:r w:rsidRPr="00782D23">
        <w:rPr>
          <w:rFonts w:ascii="Times New Roman" w:hAnsi="Times New Roman" w:cs="Times New Roman"/>
          <w:spacing w:val="34"/>
        </w:rPr>
        <w:t>СЛАВЯНСКОГО СЕЛЬСКОГО ПОСЕЛЕНИЯ</w:t>
      </w:r>
    </w:p>
    <w:p w:rsidR="00B3515A" w:rsidRPr="00782D23" w:rsidRDefault="00B3515A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782D23">
        <w:rPr>
          <w:rFonts w:ascii="Times New Roman" w:hAnsi="Times New Roman" w:cs="Times New Roman"/>
          <w:spacing w:val="34"/>
          <w:sz w:val="28"/>
          <w:szCs w:val="28"/>
        </w:rPr>
        <w:t>НОВОВАРШАВСКОГО МУНИЦИПАЛЬНОГО РАЙОНА</w:t>
      </w:r>
    </w:p>
    <w:p w:rsidR="00B3515A" w:rsidRDefault="00B3515A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782D23">
        <w:rPr>
          <w:rFonts w:ascii="Times New Roman" w:hAnsi="Times New Roman" w:cs="Times New Roman"/>
          <w:spacing w:val="34"/>
          <w:sz w:val="28"/>
          <w:szCs w:val="28"/>
        </w:rPr>
        <w:t>ОМСКОЙ ОБЛАСТИ</w:t>
      </w:r>
    </w:p>
    <w:p w:rsidR="00B3515A" w:rsidRPr="00782D23" w:rsidRDefault="00B3515A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10061" w:type="dxa"/>
        <w:tblInd w:w="-106" w:type="dxa"/>
        <w:tblLayout w:type="fixed"/>
        <w:tblLook w:val="0000"/>
      </w:tblPr>
      <w:tblGrid>
        <w:gridCol w:w="10061"/>
      </w:tblGrid>
      <w:tr w:rsidR="00B3515A" w:rsidRPr="00F13527">
        <w:tc>
          <w:tcPr>
            <w:tcW w:w="10061" w:type="dxa"/>
            <w:tcBorders>
              <w:bottom w:val="thickThinLargeGap" w:sz="24" w:space="0" w:color="auto"/>
            </w:tcBorders>
          </w:tcPr>
          <w:p w:rsidR="00B3515A" w:rsidRPr="00224704" w:rsidRDefault="00B3515A" w:rsidP="00700FF6">
            <w:pPr>
              <w:pStyle w:val="Heading2"/>
              <w:spacing w:before="0" w:after="0" w:line="240" w:lineRule="atLeast"/>
              <w:jc w:val="center"/>
              <w:rPr>
                <w:rFonts w:ascii="Times New Roman" w:hAnsi="Times New Roman" w:cs="Times New Roman"/>
                <w:i w:val="0"/>
                <w:iCs w:val="0"/>
                <w:spacing w:val="56"/>
              </w:rPr>
            </w:pPr>
            <w:r w:rsidRPr="00224704">
              <w:rPr>
                <w:rFonts w:ascii="Times New Roman" w:hAnsi="Times New Roman" w:cs="Times New Roman"/>
                <w:i w:val="0"/>
                <w:iCs w:val="0"/>
                <w:spacing w:val="56"/>
                <w:sz w:val="48"/>
                <w:szCs w:val="48"/>
              </w:rPr>
              <w:t>ПОСТАНОВЛЕНИЕ</w:t>
            </w:r>
          </w:p>
        </w:tc>
      </w:tr>
      <w:tr w:rsidR="00B3515A" w:rsidRPr="00F13527">
        <w:tc>
          <w:tcPr>
            <w:tcW w:w="10061" w:type="dxa"/>
            <w:tcBorders>
              <w:top w:val="thickThinLargeGap" w:sz="24" w:space="0" w:color="auto"/>
            </w:tcBorders>
          </w:tcPr>
          <w:p w:rsidR="00B3515A" w:rsidRPr="00F13527" w:rsidRDefault="00B3515A" w:rsidP="00700FF6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___________  № ___-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с. Славян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ка</w:t>
            </w:r>
          </w:p>
        </w:tc>
      </w:tr>
    </w:tbl>
    <w:p w:rsidR="00B3515A" w:rsidRDefault="00B3515A" w:rsidP="00756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15A" w:rsidRPr="005B0A4D" w:rsidRDefault="00B3515A" w:rsidP="00756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Славянского сельского поселения Нововаршавского муниципального района Омской области от 28.07.2021  № 37-п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сервитута»</w:t>
      </w:r>
    </w:p>
    <w:p w:rsidR="00B3515A" w:rsidRPr="005B0A4D" w:rsidRDefault="00B3515A" w:rsidP="002302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3515A" w:rsidRPr="0069238F" w:rsidRDefault="00B3515A" w:rsidP="002302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38F">
        <w:rPr>
          <w:rFonts w:ascii="Times New Roman" w:hAnsi="Times New Roman" w:cs="Times New Roman"/>
          <w:sz w:val="28"/>
          <w:szCs w:val="28"/>
        </w:rPr>
        <w:t>В связи с вступлением в силу постановления Правительства Российской Федерации от 14 декабря 2023 года № 2147 «О внесении изменения в постановление Правительства Российской Федерации от 3 декабря 2014 г. № 1300», руководствуясь Уставом Славянского сельского поселения Нововаршавского муниципального района Омской области, ПОСТАНОВЛЯЮ:</w:t>
      </w:r>
    </w:p>
    <w:p w:rsidR="00B3515A" w:rsidRPr="0069238F" w:rsidRDefault="00B3515A" w:rsidP="0002304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38F">
        <w:rPr>
          <w:rFonts w:ascii="Times New Roman" w:hAnsi="Times New Roman" w:cs="Times New Roman"/>
          <w:sz w:val="28"/>
          <w:szCs w:val="28"/>
        </w:rPr>
        <w:t>1.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сервитута», утвержденный постановлением администрации Славянского сельского поселения Нововаршавского муниципального района Омской области от 28.07.2021  № 37-п внести следующие изменения:</w:t>
      </w:r>
    </w:p>
    <w:p w:rsidR="00B3515A" w:rsidRPr="00BE5B0A" w:rsidRDefault="00B3515A" w:rsidP="00BE5B0A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0A">
        <w:rPr>
          <w:rFonts w:ascii="Times New Roman" w:hAnsi="Times New Roman" w:cs="Times New Roman"/>
          <w:sz w:val="28"/>
          <w:szCs w:val="28"/>
        </w:rPr>
        <w:t>1) пункт 1.2 дополнить подпунктом 36 следующего содержания:</w:t>
      </w:r>
    </w:p>
    <w:p w:rsidR="00B3515A" w:rsidRPr="00BE5B0A" w:rsidRDefault="00B3515A" w:rsidP="00BE5B0A">
      <w:pPr>
        <w:pStyle w:val="a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0A">
        <w:rPr>
          <w:rFonts w:ascii="Times New Roman" w:hAnsi="Times New Roman" w:cs="Times New Roman"/>
          <w:sz w:val="28"/>
          <w:szCs w:val="28"/>
        </w:rPr>
        <w:t xml:space="preserve">«36)  размещение палаточных туристско-оздоровительных лагерей,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назначения.». </w:t>
      </w:r>
    </w:p>
    <w:p w:rsidR="00B3515A" w:rsidRPr="005B0A4D" w:rsidRDefault="00B3515A" w:rsidP="006923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B0A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печатном средстве массовой информации «Нововаршавский муниципальный вестник» и разместить на официальном сайте Славянского сельского поселения</w:t>
      </w:r>
      <w:r w:rsidRPr="005B0A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0A4D">
        <w:rPr>
          <w:rFonts w:ascii="Times New Roman" w:hAnsi="Times New Roman" w:cs="Times New Roman"/>
          <w:sz w:val="28"/>
          <w:szCs w:val="28"/>
        </w:rPr>
        <w:t>Нововаршавского муниципального района в информационно-телекоммуникационной сети «Интернет».</w:t>
      </w:r>
    </w:p>
    <w:p w:rsidR="00B3515A" w:rsidRPr="005B0A4D" w:rsidRDefault="00B3515A" w:rsidP="000D3A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A4D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3515A" w:rsidRDefault="00B3515A" w:rsidP="000D3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15A" w:rsidRPr="005B0A4D" w:rsidRDefault="00B3515A" w:rsidP="000D3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15A" w:rsidRPr="005B0A4D" w:rsidRDefault="00B3515A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</w:rPr>
        <w:t>Глава Славянского сельского поселения</w:t>
      </w:r>
    </w:p>
    <w:p w:rsidR="00B3515A" w:rsidRPr="005B0A4D" w:rsidRDefault="00B3515A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B3515A" w:rsidRPr="005B0A4D" w:rsidRDefault="00B3515A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0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О.И. Шавшин</w:t>
      </w:r>
    </w:p>
    <w:p w:rsidR="00B3515A" w:rsidRPr="005B0A4D" w:rsidRDefault="00B3515A" w:rsidP="005C07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3515A" w:rsidRPr="005B0A4D" w:rsidRDefault="00B3515A" w:rsidP="007565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3515A" w:rsidRPr="005B0A4D" w:rsidSect="00C776B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EA2"/>
    <w:multiLevelType w:val="hybridMultilevel"/>
    <w:tmpl w:val="8278CD8A"/>
    <w:lvl w:ilvl="0" w:tplc="CE52B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27DB"/>
    <w:multiLevelType w:val="hybridMultilevel"/>
    <w:tmpl w:val="E69EE3C4"/>
    <w:lvl w:ilvl="0" w:tplc="587884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42FA"/>
    <w:multiLevelType w:val="hybridMultilevel"/>
    <w:tmpl w:val="9DA2C160"/>
    <w:lvl w:ilvl="0" w:tplc="4F7EF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13C4A"/>
    <w:multiLevelType w:val="hybridMultilevel"/>
    <w:tmpl w:val="BE705038"/>
    <w:lvl w:ilvl="0" w:tplc="375E8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56E"/>
    <w:rsid w:val="0002304F"/>
    <w:rsid w:val="00023E43"/>
    <w:rsid w:val="00045C4E"/>
    <w:rsid w:val="00056628"/>
    <w:rsid w:val="000630B9"/>
    <w:rsid w:val="000775D9"/>
    <w:rsid w:val="00085E05"/>
    <w:rsid w:val="00086E59"/>
    <w:rsid w:val="0009543F"/>
    <w:rsid w:val="000A1D44"/>
    <w:rsid w:val="000A2724"/>
    <w:rsid w:val="000A3F6F"/>
    <w:rsid w:val="000D3ABF"/>
    <w:rsid w:val="001028CB"/>
    <w:rsid w:val="00140D6A"/>
    <w:rsid w:val="00143EB6"/>
    <w:rsid w:val="00153E84"/>
    <w:rsid w:val="00155077"/>
    <w:rsid w:val="00166BE1"/>
    <w:rsid w:val="0018254E"/>
    <w:rsid w:val="00195EC8"/>
    <w:rsid w:val="001A43FE"/>
    <w:rsid w:val="001F2F7A"/>
    <w:rsid w:val="00212368"/>
    <w:rsid w:val="0022373A"/>
    <w:rsid w:val="00224704"/>
    <w:rsid w:val="00226C3B"/>
    <w:rsid w:val="00230200"/>
    <w:rsid w:val="00231D57"/>
    <w:rsid w:val="00274D4C"/>
    <w:rsid w:val="002862C0"/>
    <w:rsid w:val="0029196E"/>
    <w:rsid w:val="002A5E8F"/>
    <w:rsid w:val="00300F54"/>
    <w:rsid w:val="003368DF"/>
    <w:rsid w:val="00377F1C"/>
    <w:rsid w:val="00385C95"/>
    <w:rsid w:val="003A64D4"/>
    <w:rsid w:val="003B6B99"/>
    <w:rsid w:val="003C5471"/>
    <w:rsid w:val="003C69C7"/>
    <w:rsid w:val="003D121E"/>
    <w:rsid w:val="0040066D"/>
    <w:rsid w:val="00431450"/>
    <w:rsid w:val="004337D2"/>
    <w:rsid w:val="00461033"/>
    <w:rsid w:val="00467867"/>
    <w:rsid w:val="00471854"/>
    <w:rsid w:val="004814F5"/>
    <w:rsid w:val="00482DB1"/>
    <w:rsid w:val="0049159E"/>
    <w:rsid w:val="004A19E6"/>
    <w:rsid w:val="004C0913"/>
    <w:rsid w:val="004C5896"/>
    <w:rsid w:val="004C7FC8"/>
    <w:rsid w:val="004E389E"/>
    <w:rsid w:val="004E58CC"/>
    <w:rsid w:val="004E6FD9"/>
    <w:rsid w:val="00517413"/>
    <w:rsid w:val="0055221A"/>
    <w:rsid w:val="00556555"/>
    <w:rsid w:val="005A01E2"/>
    <w:rsid w:val="005B0A4D"/>
    <w:rsid w:val="005C07DD"/>
    <w:rsid w:val="006215D5"/>
    <w:rsid w:val="00643D8F"/>
    <w:rsid w:val="00647C86"/>
    <w:rsid w:val="00676FA9"/>
    <w:rsid w:val="00680C1C"/>
    <w:rsid w:val="00690708"/>
    <w:rsid w:val="0069238F"/>
    <w:rsid w:val="006C1BD5"/>
    <w:rsid w:val="006C49BD"/>
    <w:rsid w:val="00700719"/>
    <w:rsid w:val="00700FF6"/>
    <w:rsid w:val="0071564B"/>
    <w:rsid w:val="00735AD7"/>
    <w:rsid w:val="0075656E"/>
    <w:rsid w:val="00782D23"/>
    <w:rsid w:val="007944E3"/>
    <w:rsid w:val="007A1CA5"/>
    <w:rsid w:val="007B7EF7"/>
    <w:rsid w:val="007E3429"/>
    <w:rsid w:val="00804436"/>
    <w:rsid w:val="00814F27"/>
    <w:rsid w:val="00842F9E"/>
    <w:rsid w:val="00845DE9"/>
    <w:rsid w:val="0086652C"/>
    <w:rsid w:val="00875F03"/>
    <w:rsid w:val="00876193"/>
    <w:rsid w:val="008F5F11"/>
    <w:rsid w:val="00956087"/>
    <w:rsid w:val="0095670E"/>
    <w:rsid w:val="00971A55"/>
    <w:rsid w:val="00A27854"/>
    <w:rsid w:val="00A4505C"/>
    <w:rsid w:val="00A45950"/>
    <w:rsid w:val="00A72C6B"/>
    <w:rsid w:val="00AA4DA0"/>
    <w:rsid w:val="00AC12B1"/>
    <w:rsid w:val="00B3515A"/>
    <w:rsid w:val="00B60575"/>
    <w:rsid w:val="00B81624"/>
    <w:rsid w:val="00B95718"/>
    <w:rsid w:val="00BB3C7B"/>
    <w:rsid w:val="00BE5B0A"/>
    <w:rsid w:val="00C4242F"/>
    <w:rsid w:val="00C4522C"/>
    <w:rsid w:val="00C46D23"/>
    <w:rsid w:val="00C47B24"/>
    <w:rsid w:val="00C552FD"/>
    <w:rsid w:val="00C62748"/>
    <w:rsid w:val="00C776BA"/>
    <w:rsid w:val="00C93BDC"/>
    <w:rsid w:val="00CA4591"/>
    <w:rsid w:val="00CA7AC8"/>
    <w:rsid w:val="00CC5419"/>
    <w:rsid w:val="00D029C3"/>
    <w:rsid w:val="00D06B0A"/>
    <w:rsid w:val="00D3730E"/>
    <w:rsid w:val="00D53780"/>
    <w:rsid w:val="00DC6095"/>
    <w:rsid w:val="00DE62ED"/>
    <w:rsid w:val="00DF52D3"/>
    <w:rsid w:val="00DF54BE"/>
    <w:rsid w:val="00E1615A"/>
    <w:rsid w:val="00E405AA"/>
    <w:rsid w:val="00E443BC"/>
    <w:rsid w:val="00E4557D"/>
    <w:rsid w:val="00E55D68"/>
    <w:rsid w:val="00E835F1"/>
    <w:rsid w:val="00EA33E5"/>
    <w:rsid w:val="00EC064D"/>
    <w:rsid w:val="00EE0F01"/>
    <w:rsid w:val="00F06C4D"/>
    <w:rsid w:val="00F13527"/>
    <w:rsid w:val="00F36C5F"/>
    <w:rsid w:val="00F46D7D"/>
    <w:rsid w:val="00F649F9"/>
    <w:rsid w:val="00F6539F"/>
    <w:rsid w:val="00F65CB9"/>
    <w:rsid w:val="00F858E1"/>
    <w:rsid w:val="00FD1C37"/>
    <w:rsid w:val="00FD4B06"/>
    <w:rsid w:val="00FF4C02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6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5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82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591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274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5656E"/>
    <w:pPr>
      <w:ind w:left="720"/>
    </w:pPr>
  </w:style>
  <w:style w:type="character" w:styleId="Hyperlink">
    <w:name w:val="Hyperlink"/>
    <w:basedOn w:val="DefaultParagraphFont"/>
    <w:uiPriority w:val="99"/>
    <w:rsid w:val="006215D5"/>
    <w:rPr>
      <w:color w:val="0000FF"/>
      <w:u w:val="single"/>
    </w:rPr>
  </w:style>
  <w:style w:type="paragraph" w:styleId="NoSpacing">
    <w:name w:val="No Spacing"/>
    <w:uiPriority w:val="99"/>
    <w:qFormat/>
    <w:rsid w:val="00023E43"/>
    <w:rPr>
      <w:rFonts w:cs="Calibri"/>
      <w:lang w:eastAsia="en-US"/>
    </w:rPr>
  </w:style>
  <w:style w:type="paragraph" w:customStyle="1" w:styleId="Ooaii">
    <w:name w:val="Ooaii"/>
    <w:basedOn w:val="Normal"/>
    <w:uiPriority w:val="99"/>
    <w:rsid w:val="00166B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166BE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27854"/>
    <w:rPr>
      <w:i/>
      <w:iCs/>
    </w:rPr>
  </w:style>
  <w:style w:type="paragraph" w:customStyle="1" w:styleId="ConsPlusNormal">
    <w:name w:val="ConsPlusNormal"/>
    <w:uiPriority w:val="99"/>
    <w:rsid w:val="001028C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a0">
    <w:name w:val="Гипертекстовая ссылка"/>
    <w:uiPriority w:val="99"/>
    <w:rsid w:val="001028CB"/>
    <w:rPr>
      <w:color w:val="auto"/>
    </w:rPr>
  </w:style>
  <w:style w:type="paragraph" w:styleId="NormalWeb">
    <w:name w:val="Normal (Web)"/>
    <w:basedOn w:val="Normal"/>
    <w:uiPriority w:val="99"/>
    <w:rsid w:val="00F3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Subtitle"/>
    <w:link w:val="TitleChar1"/>
    <w:uiPriority w:val="99"/>
    <w:qFormat/>
    <w:locked/>
    <w:rsid w:val="00782D2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6274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782D23"/>
    <w:rPr>
      <w:rFonts w:ascii="Arial" w:hAnsi="Arial" w:cs="Arial"/>
      <w:sz w:val="28"/>
      <w:szCs w:val="28"/>
      <w:lang w:val="ru-RU" w:eastAsia="ar-SA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782D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2748"/>
    <w:rPr>
      <w:rFonts w:ascii="Cambria" w:hAnsi="Cambria" w:cs="Cambria"/>
      <w:sz w:val="24"/>
      <w:szCs w:val="24"/>
      <w:lang w:eastAsia="en-US"/>
    </w:rPr>
  </w:style>
  <w:style w:type="paragraph" w:customStyle="1" w:styleId="a1">
    <w:name w:val="Без интервала"/>
    <w:uiPriority w:val="99"/>
    <w:rsid w:val="00BE5B0A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7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336</Words>
  <Characters>1917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Юрист-03</dc:creator>
  <cp:keywords/>
  <dc:description/>
  <cp:lastModifiedBy>Angela</cp:lastModifiedBy>
  <cp:revision>5</cp:revision>
  <cp:lastPrinted>2024-06-14T08:35:00Z</cp:lastPrinted>
  <dcterms:created xsi:type="dcterms:W3CDTF">2024-06-14T08:33:00Z</dcterms:created>
  <dcterms:modified xsi:type="dcterms:W3CDTF">2024-06-14T08:40:00Z</dcterms:modified>
</cp:coreProperties>
</file>